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DB40" w14:textId="77777777" w:rsidR="00BD355B" w:rsidRDefault="00BD355B"/>
    <w:tbl>
      <w:tblPr>
        <w:tblStyle w:val="TableGrid"/>
        <w:tblpPr w:leftFromText="142" w:rightFromText="142" w:vertAnchor="page" w:horzAnchor="page" w:tblpX="8506" w:tblpY="1135"/>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A541C5" w:rsidRPr="00EA206A" w14:paraId="35D0C17C" w14:textId="77777777" w:rsidTr="00BD355B">
        <w:trPr>
          <w:trHeight w:hRule="exact" w:val="1134"/>
        </w:trPr>
        <w:tc>
          <w:tcPr>
            <w:tcW w:w="2835" w:type="dxa"/>
            <w:vAlign w:val="center"/>
          </w:tcPr>
          <w:p w14:paraId="189D92C6" w14:textId="77777777" w:rsidR="00BD355B" w:rsidRDefault="00BD355B" w:rsidP="1B446D34"/>
          <w:p w14:paraId="5B757CEF" w14:textId="77777777" w:rsidR="00BD355B" w:rsidRDefault="00BD355B" w:rsidP="1B446D34"/>
          <w:p w14:paraId="456FE2B4" w14:textId="77777777" w:rsidR="00BD355B" w:rsidRDefault="00BD355B" w:rsidP="1B446D34"/>
          <w:p w14:paraId="19FDB9E2" w14:textId="157994AD" w:rsidR="00A541C5" w:rsidRPr="00EA206A" w:rsidRDefault="00A541C5" w:rsidP="1B446D34">
            <w:pPr>
              <w:rPr>
                <w:rFonts w:ascii="DINOT-Light" w:hAnsi="DINOT-Light"/>
                <w:color w:val="FFFFFF" w:themeColor="background1"/>
                <w:sz w:val="28"/>
                <w:szCs w:val="28"/>
              </w:rPr>
            </w:pPr>
            <w:r w:rsidRPr="00DD5A68">
              <w:t xml:space="preserve">Date: </w:t>
            </w:r>
            <w:sdt>
              <w:sdtPr>
                <w:rPr>
                  <w:rFonts w:ascii="Calibri Light" w:hAnsi="Calibri Light"/>
                  <w:color w:val="FFFFFF" w:themeColor="background1"/>
                  <w:sz w:val="28"/>
                  <w:szCs w:val="28"/>
                </w:rPr>
                <w:alias w:val="Date"/>
                <w:tag w:val="Date"/>
                <w:id w:val="-569193906"/>
                <w:placeholder>
                  <w:docPart w:val="AECC1E2384A741169A2364CCB9182E5B"/>
                </w:placeholder>
                <w:showingPlcHdr/>
                <w:date>
                  <w:dateFormat w:val="dd MMMM yyyy"/>
                  <w:lid w:val="en-GB"/>
                  <w:storeMappedDataAs w:val="dateTime"/>
                  <w:calendar w:val="gregorian"/>
                </w:date>
              </w:sdtPr>
              <w:sdtContent>
                <w:r w:rsidR="00706B13">
                  <w:rPr>
                    <w:rFonts w:ascii="Calibri Light" w:hAnsi="Calibri Light"/>
                    <w:color w:val="FFFFFF" w:themeColor="background1"/>
                    <w:sz w:val="28"/>
                    <w:szCs w:val="28"/>
                  </w:rPr>
                  <w:t>[Insert date]</w:t>
                </w:r>
              </w:sdtContent>
            </w:sdt>
          </w:p>
        </w:tc>
      </w:tr>
    </w:tbl>
    <w:p w14:paraId="249B763C" w14:textId="59960FC8" w:rsidR="00E5630B" w:rsidRDefault="00E5630B" w:rsidP="00B62F41">
      <w:pPr>
        <w:spacing w:after="0"/>
      </w:pPr>
    </w:p>
    <w:p w14:paraId="6CE85D18" w14:textId="77777777" w:rsidR="00BD355B" w:rsidRDefault="00BD355B" w:rsidP="00B62F41">
      <w:pPr>
        <w:spacing w:after="0"/>
      </w:pPr>
    </w:p>
    <w:tbl>
      <w:tblPr>
        <w:tblStyle w:val="TableGrid"/>
        <w:tblpPr w:leftFromText="142" w:rightFromText="142" w:vertAnchor="page" w:horzAnchor="page" w:tblpX="3403" w:tblpY="1135"/>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tblGrid>
      <w:tr w:rsidR="00A541C5" w14:paraId="3A1B6EB4" w14:textId="77777777" w:rsidTr="00D71DA2">
        <w:trPr>
          <w:trHeight w:hRule="exact" w:val="1276"/>
        </w:trPr>
        <w:tc>
          <w:tcPr>
            <w:tcW w:w="4678" w:type="dxa"/>
            <w:vAlign w:val="center"/>
          </w:tcPr>
          <w:p w14:paraId="7B139A82" w14:textId="265594A6" w:rsidR="00A541C5" w:rsidRPr="004F0219" w:rsidRDefault="00A541C5" w:rsidP="007926EF">
            <w:pPr>
              <w:pStyle w:val="Title"/>
              <w:rPr>
                <w:sz w:val="58"/>
                <w:szCs w:val="58"/>
              </w:rPr>
            </w:pPr>
          </w:p>
        </w:tc>
      </w:tr>
    </w:tbl>
    <w:tbl>
      <w:tblPr>
        <w:tblStyle w:val="TableGrid"/>
        <w:tblW w:w="8647" w:type="dxa"/>
        <w:tblLayout w:type="fixed"/>
        <w:tblLook w:val="04A0" w:firstRow="1" w:lastRow="0" w:firstColumn="1" w:lastColumn="0" w:noHBand="0" w:noVBand="1"/>
      </w:tblPr>
      <w:tblGrid>
        <w:gridCol w:w="3261"/>
        <w:gridCol w:w="5386"/>
      </w:tblGrid>
      <w:tr w:rsidR="00E5630B" w:rsidRPr="00B67E4B" w14:paraId="52E6B662" w14:textId="77777777" w:rsidTr="00AD2F00">
        <w:trPr>
          <w:trHeight w:val="283"/>
        </w:trPr>
        <w:tc>
          <w:tcPr>
            <w:tcW w:w="8647" w:type="dxa"/>
            <w:gridSpan w:val="2"/>
            <w:tcBorders>
              <w:top w:val="nil"/>
              <w:left w:val="nil"/>
              <w:bottom w:val="single" w:sz="4" w:space="0" w:color="auto"/>
              <w:right w:val="nil"/>
            </w:tcBorders>
            <w:vAlign w:val="bottom"/>
          </w:tcPr>
          <w:p w14:paraId="7A3799ED" w14:textId="77777777" w:rsidR="00E5630B" w:rsidRDefault="005D10EA" w:rsidP="00FD34F7">
            <w:pPr>
              <w:rPr>
                <w:rFonts w:ascii="Arial" w:hAnsi="Arial" w:cs="Arial"/>
                <w:color w:val="FF0000"/>
                <w:sz w:val="19"/>
                <w:szCs w:val="19"/>
              </w:rPr>
            </w:pPr>
            <w:r>
              <w:rPr>
                <w:rFonts w:ascii="Arial" w:hAnsi="Arial" w:cs="Arial"/>
                <w:color w:val="FF0000"/>
                <w:sz w:val="19"/>
                <w:szCs w:val="19"/>
              </w:rPr>
              <w:t>MEMBER/CLIENT</w:t>
            </w:r>
            <w:r w:rsidR="00E5630B" w:rsidRPr="00883492">
              <w:rPr>
                <w:rFonts w:ascii="Arial" w:hAnsi="Arial" w:cs="Arial"/>
                <w:color w:val="FF0000"/>
                <w:sz w:val="19"/>
                <w:szCs w:val="19"/>
              </w:rPr>
              <w:t xml:space="preserve"> INFORMATION</w:t>
            </w:r>
          </w:p>
          <w:p w14:paraId="4972C46F" w14:textId="230E64A4" w:rsidR="007A56CF" w:rsidRPr="0042186C" w:rsidRDefault="007A56CF" w:rsidP="00FD34F7">
            <w:pPr>
              <w:rPr>
                <w:rFonts w:ascii="Arial" w:hAnsi="Arial" w:cs="Arial"/>
                <w:color w:val="FF0000"/>
                <w:sz w:val="19"/>
                <w:szCs w:val="19"/>
              </w:rPr>
            </w:pPr>
          </w:p>
        </w:tc>
      </w:tr>
      <w:tr w:rsidR="00AD2F00" w:rsidRPr="00B67E4B" w14:paraId="7C4EA777" w14:textId="77777777" w:rsidTr="00AD2F00">
        <w:trPr>
          <w:trHeight w:val="397"/>
        </w:trPr>
        <w:tc>
          <w:tcPr>
            <w:tcW w:w="3261" w:type="dxa"/>
            <w:tcBorders>
              <w:top w:val="single" w:sz="4" w:space="0" w:color="auto"/>
              <w:left w:val="single" w:sz="4" w:space="0" w:color="auto"/>
            </w:tcBorders>
            <w:vAlign w:val="center"/>
          </w:tcPr>
          <w:p w14:paraId="3F2E34C7" w14:textId="59C4CD7D" w:rsidR="00AD2F00" w:rsidRPr="00507A35" w:rsidRDefault="00AD2F00" w:rsidP="00AD2F00">
            <w:pPr>
              <w:rPr>
                <w:rFonts w:ascii="Arial" w:hAnsi="Arial" w:cs="Arial"/>
                <w:b/>
                <w:szCs w:val="20"/>
              </w:rPr>
            </w:pPr>
            <w:r>
              <w:rPr>
                <w:rFonts w:ascii="Arial" w:hAnsi="Arial" w:cs="Arial"/>
                <w:b/>
                <w:szCs w:val="20"/>
              </w:rPr>
              <w:t>REGISTERED NAME OF COMPANY</w:t>
            </w:r>
          </w:p>
        </w:tc>
        <w:sdt>
          <w:sdtPr>
            <w:rPr>
              <w:rFonts w:ascii="Arial" w:hAnsi="Arial" w:cs="Arial"/>
              <w:sz w:val="19"/>
              <w:szCs w:val="19"/>
            </w:rPr>
            <w:id w:val="1010799336"/>
            <w:placeholder>
              <w:docPart w:val="DD0B39E92D8E475492D44A50A0C1E575"/>
            </w:placeholder>
          </w:sdtPr>
          <w:sdtContent>
            <w:sdt>
              <w:sdtPr>
                <w:rPr>
                  <w:rFonts w:ascii="Arial" w:hAnsi="Arial" w:cs="Arial"/>
                  <w:sz w:val="19"/>
                  <w:szCs w:val="19"/>
                </w:rPr>
                <w:id w:val="1425689476"/>
                <w:placeholder>
                  <w:docPart w:val="1DB789CD5FAC4EF3993BB18C43A7E79A"/>
                </w:placeholder>
                <w:showingPlcHdr/>
              </w:sdtPr>
              <w:sdtContent>
                <w:tc>
                  <w:tcPr>
                    <w:tcW w:w="5386" w:type="dxa"/>
                    <w:tcBorders>
                      <w:top w:val="single" w:sz="4" w:space="0" w:color="auto"/>
                      <w:right w:val="single" w:sz="4" w:space="0" w:color="auto"/>
                    </w:tcBorders>
                    <w:vAlign w:val="center"/>
                  </w:tcPr>
                  <w:p w14:paraId="6AAB7D3F" w14:textId="28C1DD57" w:rsidR="00AD2F00" w:rsidRPr="00883492" w:rsidRDefault="00E82C11"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r w:rsidR="00AD2F00" w:rsidRPr="00B67E4B" w14:paraId="26EFA7C6" w14:textId="77777777" w:rsidTr="00AD2F00">
        <w:trPr>
          <w:trHeight w:val="397"/>
        </w:trPr>
        <w:tc>
          <w:tcPr>
            <w:tcW w:w="3261" w:type="dxa"/>
            <w:tcBorders>
              <w:left w:val="single" w:sz="4" w:space="0" w:color="auto"/>
            </w:tcBorders>
            <w:vAlign w:val="center"/>
          </w:tcPr>
          <w:p w14:paraId="707B800E" w14:textId="542456FB" w:rsidR="00AD2F00" w:rsidRPr="00B67E4B" w:rsidRDefault="00AD2F00" w:rsidP="00AD2F00">
            <w:pPr>
              <w:rPr>
                <w:rFonts w:ascii="Arial" w:hAnsi="Arial" w:cs="Arial"/>
                <w:szCs w:val="20"/>
              </w:rPr>
            </w:pPr>
            <w:r>
              <w:rPr>
                <w:rFonts w:ascii="Arial" w:hAnsi="Arial" w:cs="Arial"/>
                <w:szCs w:val="20"/>
              </w:rPr>
              <w:t>Company type</w:t>
            </w:r>
          </w:p>
        </w:tc>
        <w:sdt>
          <w:sdtPr>
            <w:rPr>
              <w:rFonts w:ascii="Arial" w:hAnsi="Arial" w:cs="Arial"/>
              <w:sz w:val="19"/>
              <w:szCs w:val="19"/>
            </w:rPr>
            <w:id w:val="252556615"/>
            <w:placeholder>
              <w:docPart w:val="80D827B081BA452BB8CFFBB6C4D9E5D1"/>
            </w:placeholder>
            <w:showingPlcHdr/>
          </w:sdtPr>
          <w:sdtContent>
            <w:tc>
              <w:tcPr>
                <w:tcW w:w="5386" w:type="dxa"/>
                <w:tcBorders>
                  <w:right w:val="single" w:sz="4" w:space="0" w:color="auto"/>
                </w:tcBorders>
                <w:vAlign w:val="center"/>
              </w:tcPr>
              <w:p w14:paraId="4CEC94CB" w14:textId="5EA28C00" w:rsidR="00AD2F00" w:rsidRPr="00883492" w:rsidRDefault="00AD2F00"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AD2F00" w:rsidRPr="00B67E4B" w14:paraId="550B78B0" w14:textId="77777777" w:rsidTr="00AD2F00">
        <w:trPr>
          <w:trHeight w:val="397"/>
        </w:trPr>
        <w:tc>
          <w:tcPr>
            <w:tcW w:w="3261" w:type="dxa"/>
            <w:tcBorders>
              <w:left w:val="single" w:sz="4" w:space="0" w:color="auto"/>
              <w:bottom w:val="dotted" w:sz="4" w:space="0" w:color="auto"/>
            </w:tcBorders>
            <w:vAlign w:val="center"/>
          </w:tcPr>
          <w:p w14:paraId="339214FA" w14:textId="12B8771A" w:rsidR="00AD2F00" w:rsidRDefault="00AD2F00" w:rsidP="00AD2F00">
            <w:pPr>
              <w:rPr>
                <w:rFonts w:ascii="Arial" w:hAnsi="Arial" w:cs="Arial"/>
                <w:szCs w:val="20"/>
              </w:rPr>
            </w:pPr>
            <w:r>
              <w:rPr>
                <w:rFonts w:ascii="Arial" w:hAnsi="Arial" w:cs="Arial"/>
                <w:sz w:val="19"/>
                <w:szCs w:val="19"/>
              </w:rPr>
              <w:t>Country of registration</w:t>
            </w:r>
          </w:p>
        </w:tc>
        <w:sdt>
          <w:sdtPr>
            <w:rPr>
              <w:rFonts w:ascii="Arial" w:hAnsi="Arial" w:cs="Arial"/>
              <w:sz w:val="19"/>
              <w:szCs w:val="19"/>
            </w:rPr>
            <w:id w:val="767198695"/>
            <w:placeholder>
              <w:docPart w:val="8DCE1512899E43A99F4D7867E98F9FF5"/>
            </w:placeholder>
            <w:showingPlcHdr/>
          </w:sdtPr>
          <w:sdtContent>
            <w:tc>
              <w:tcPr>
                <w:tcW w:w="5386" w:type="dxa"/>
                <w:tcBorders>
                  <w:bottom w:val="dotted" w:sz="4" w:space="0" w:color="auto"/>
                  <w:right w:val="single" w:sz="4" w:space="0" w:color="auto"/>
                </w:tcBorders>
                <w:vAlign w:val="center"/>
              </w:tcPr>
              <w:p w14:paraId="063B99C2" w14:textId="2A26CD5C" w:rsidR="00AD2F00" w:rsidRDefault="00AD2F00"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950198" w:rsidRPr="00B67E4B" w14:paraId="5D449C3D" w14:textId="77777777" w:rsidTr="00AD2F00">
        <w:trPr>
          <w:trHeight w:val="397"/>
        </w:trPr>
        <w:tc>
          <w:tcPr>
            <w:tcW w:w="3261" w:type="dxa"/>
            <w:tcBorders>
              <w:left w:val="single" w:sz="4" w:space="0" w:color="auto"/>
              <w:bottom w:val="dotted" w:sz="4" w:space="0" w:color="auto"/>
            </w:tcBorders>
            <w:vAlign w:val="center"/>
          </w:tcPr>
          <w:p w14:paraId="238FA863" w14:textId="69ABF1ED" w:rsidR="00950198" w:rsidRDefault="00950198" w:rsidP="00AD2F00">
            <w:pPr>
              <w:rPr>
                <w:rFonts w:ascii="Arial" w:hAnsi="Arial" w:cs="Arial"/>
                <w:szCs w:val="20"/>
              </w:rPr>
            </w:pPr>
            <w:r>
              <w:rPr>
                <w:rFonts w:ascii="Arial" w:hAnsi="Arial" w:cs="Arial"/>
                <w:szCs w:val="20"/>
              </w:rPr>
              <w:t>Company Reg. No.</w:t>
            </w:r>
          </w:p>
        </w:tc>
        <w:tc>
          <w:tcPr>
            <w:tcW w:w="5386" w:type="dxa"/>
            <w:tcBorders>
              <w:bottom w:val="dotted" w:sz="4" w:space="0" w:color="auto"/>
              <w:right w:val="single" w:sz="4" w:space="0" w:color="auto"/>
            </w:tcBorders>
            <w:vAlign w:val="center"/>
          </w:tcPr>
          <w:p w14:paraId="593B915E" w14:textId="77777777" w:rsidR="00950198" w:rsidRDefault="00950198" w:rsidP="00AD2F00">
            <w:pPr>
              <w:rPr>
                <w:rFonts w:ascii="Arial" w:hAnsi="Arial" w:cs="Arial"/>
                <w:sz w:val="19"/>
                <w:szCs w:val="19"/>
              </w:rPr>
            </w:pPr>
          </w:p>
        </w:tc>
      </w:tr>
      <w:tr w:rsidR="00AD2F00" w:rsidRPr="00B67E4B" w14:paraId="46316D17" w14:textId="77777777" w:rsidTr="00AD2F00">
        <w:trPr>
          <w:trHeight w:val="397"/>
        </w:trPr>
        <w:tc>
          <w:tcPr>
            <w:tcW w:w="3261" w:type="dxa"/>
            <w:tcBorders>
              <w:left w:val="single" w:sz="4" w:space="0" w:color="auto"/>
              <w:bottom w:val="dotted" w:sz="4" w:space="0" w:color="auto"/>
            </w:tcBorders>
            <w:vAlign w:val="center"/>
          </w:tcPr>
          <w:p w14:paraId="5304102D" w14:textId="01120580" w:rsidR="00AD2F00" w:rsidRPr="00B67E4B" w:rsidRDefault="00AD2F00" w:rsidP="00AD2F00">
            <w:pPr>
              <w:rPr>
                <w:rFonts w:ascii="Arial" w:hAnsi="Arial" w:cs="Arial"/>
                <w:szCs w:val="20"/>
              </w:rPr>
            </w:pPr>
            <w:r>
              <w:rPr>
                <w:rFonts w:ascii="Arial" w:hAnsi="Arial" w:cs="Arial"/>
                <w:szCs w:val="20"/>
              </w:rPr>
              <w:t xml:space="preserve">VAT </w:t>
            </w:r>
            <w:r w:rsidR="00F07C05">
              <w:rPr>
                <w:rFonts w:ascii="Arial" w:hAnsi="Arial" w:cs="Arial"/>
                <w:szCs w:val="20"/>
              </w:rPr>
              <w:t>No.</w:t>
            </w:r>
          </w:p>
        </w:tc>
        <w:sdt>
          <w:sdtPr>
            <w:rPr>
              <w:rFonts w:ascii="Arial" w:hAnsi="Arial" w:cs="Arial"/>
              <w:sz w:val="19"/>
              <w:szCs w:val="19"/>
            </w:rPr>
            <w:id w:val="-1485005948"/>
            <w:placeholder>
              <w:docPart w:val="1DFF2C195E284CEFBBFC46A2CA3FD4F9"/>
            </w:placeholder>
            <w:showingPlcHdr/>
          </w:sdtPr>
          <w:sdtContent>
            <w:tc>
              <w:tcPr>
                <w:tcW w:w="5386" w:type="dxa"/>
                <w:tcBorders>
                  <w:bottom w:val="dotted" w:sz="4" w:space="0" w:color="auto"/>
                  <w:right w:val="single" w:sz="4" w:space="0" w:color="auto"/>
                </w:tcBorders>
                <w:vAlign w:val="center"/>
              </w:tcPr>
              <w:p w14:paraId="5DED5F7E" w14:textId="3EA317B4" w:rsidR="00AD2F00" w:rsidRPr="00883492" w:rsidRDefault="00AD2F00"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AD2F00" w:rsidRPr="00B67E4B" w14:paraId="058656DD" w14:textId="77777777" w:rsidTr="00AD2F00">
        <w:trPr>
          <w:trHeight w:val="397"/>
        </w:trPr>
        <w:tc>
          <w:tcPr>
            <w:tcW w:w="3261" w:type="dxa"/>
            <w:tcBorders>
              <w:left w:val="single" w:sz="4" w:space="0" w:color="auto"/>
              <w:bottom w:val="dotted" w:sz="4" w:space="0" w:color="auto"/>
            </w:tcBorders>
            <w:vAlign w:val="center"/>
          </w:tcPr>
          <w:p w14:paraId="7132F6F3" w14:textId="53320EF5" w:rsidR="00AD2F00" w:rsidRDefault="00AD2F00" w:rsidP="00AD2F00">
            <w:pPr>
              <w:rPr>
                <w:rFonts w:ascii="Arial" w:hAnsi="Arial" w:cs="Arial"/>
                <w:szCs w:val="20"/>
              </w:rPr>
            </w:pPr>
            <w:r>
              <w:rPr>
                <w:rFonts w:ascii="Arial" w:hAnsi="Arial" w:cs="Arial"/>
                <w:szCs w:val="20"/>
              </w:rPr>
              <w:t>Street address</w:t>
            </w:r>
          </w:p>
        </w:tc>
        <w:sdt>
          <w:sdtPr>
            <w:rPr>
              <w:rFonts w:ascii="Arial" w:hAnsi="Arial" w:cs="Arial"/>
              <w:sz w:val="19"/>
              <w:szCs w:val="19"/>
            </w:rPr>
            <w:id w:val="-1458180480"/>
            <w:placeholder>
              <w:docPart w:val="FC2FC804792940AC8D4D78A46E2AE4D0"/>
            </w:placeholder>
            <w:showingPlcHdr/>
          </w:sdtPr>
          <w:sdtContent>
            <w:tc>
              <w:tcPr>
                <w:tcW w:w="5386" w:type="dxa"/>
                <w:tcBorders>
                  <w:bottom w:val="dotted" w:sz="4" w:space="0" w:color="auto"/>
                  <w:right w:val="single" w:sz="4" w:space="0" w:color="auto"/>
                </w:tcBorders>
                <w:vAlign w:val="center"/>
              </w:tcPr>
              <w:p w14:paraId="4B38C22F" w14:textId="0C9F75CD" w:rsidR="00AD2F00" w:rsidRPr="00883492" w:rsidRDefault="00AD2F00"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AD2F00" w:rsidRPr="00B67E4B" w14:paraId="0A45A76E" w14:textId="77777777" w:rsidTr="00AD2F00">
        <w:trPr>
          <w:trHeight w:val="397"/>
        </w:trPr>
        <w:tc>
          <w:tcPr>
            <w:tcW w:w="3261" w:type="dxa"/>
            <w:tcBorders>
              <w:left w:val="single" w:sz="4" w:space="0" w:color="auto"/>
              <w:bottom w:val="dotted" w:sz="4" w:space="0" w:color="auto"/>
            </w:tcBorders>
            <w:vAlign w:val="center"/>
          </w:tcPr>
          <w:p w14:paraId="0DBF1D54" w14:textId="6C385F40" w:rsidR="00AD2F00" w:rsidRDefault="00AD2F00" w:rsidP="00AD2F00">
            <w:pPr>
              <w:rPr>
                <w:rFonts w:ascii="Arial" w:hAnsi="Arial" w:cs="Arial"/>
                <w:szCs w:val="20"/>
              </w:rPr>
            </w:pPr>
            <w:r>
              <w:rPr>
                <w:rFonts w:ascii="Arial" w:hAnsi="Arial" w:cs="Arial"/>
                <w:szCs w:val="20"/>
              </w:rPr>
              <w:t>Postal code and state</w:t>
            </w:r>
          </w:p>
        </w:tc>
        <w:sdt>
          <w:sdtPr>
            <w:rPr>
              <w:rFonts w:ascii="Arial" w:hAnsi="Arial" w:cs="Arial"/>
              <w:sz w:val="19"/>
              <w:szCs w:val="19"/>
            </w:rPr>
            <w:id w:val="-1377003078"/>
            <w:placeholder>
              <w:docPart w:val="7BD808E488B64CF0B695070C78655D56"/>
            </w:placeholder>
            <w:showingPlcHdr/>
          </w:sdtPr>
          <w:sdtContent>
            <w:tc>
              <w:tcPr>
                <w:tcW w:w="5386" w:type="dxa"/>
                <w:tcBorders>
                  <w:bottom w:val="dotted" w:sz="4" w:space="0" w:color="auto"/>
                  <w:right w:val="single" w:sz="4" w:space="0" w:color="auto"/>
                </w:tcBorders>
                <w:vAlign w:val="center"/>
              </w:tcPr>
              <w:p w14:paraId="77D4C61A" w14:textId="6BB9E955" w:rsidR="00AD2F00" w:rsidRPr="00883492" w:rsidRDefault="00AD2F00"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AD2F00" w:rsidRPr="00B67E4B" w14:paraId="12BBF206" w14:textId="77777777" w:rsidTr="00AD2F00">
        <w:trPr>
          <w:trHeight w:val="397"/>
        </w:trPr>
        <w:tc>
          <w:tcPr>
            <w:tcW w:w="3261" w:type="dxa"/>
            <w:tcBorders>
              <w:left w:val="single" w:sz="4" w:space="0" w:color="auto"/>
              <w:bottom w:val="dotted" w:sz="4" w:space="0" w:color="auto"/>
            </w:tcBorders>
            <w:vAlign w:val="center"/>
          </w:tcPr>
          <w:p w14:paraId="2067403A" w14:textId="365C66E3" w:rsidR="00AD2F00" w:rsidRDefault="00AD2F00" w:rsidP="00AD2F00">
            <w:pPr>
              <w:rPr>
                <w:rFonts w:ascii="Arial" w:hAnsi="Arial" w:cs="Arial"/>
                <w:szCs w:val="20"/>
              </w:rPr>
            </w:pPr>
            <w:r>
              <w:rPr>
                <w:rFonts w:ascii="Arial" w:hAnsi="Arial" w:cs="Arial"/>
                <w:sz w:val="19"/>
                <w:szCs w:val="19"/>
              </w:rPr>
              <w:t>Postal address</w:t>
            </w:r>
          </w:p>
        </w:tc>
        <w:sdt>
          <w:sdtPr>
            <w:rPr>
              <w:rFonts w:ascii="Arial" w:hAnsi="Arial" w:cs="Arial"/>
              <w:sz w:val="19"/>
              <w:szCs w:val="19"/>
            </w:rPr>
            <w:id w:val="-898976368"/>
            <w:placeholder>
              <w:docPart w:val="41672CD63E164B9FA4D3B8BFB7AA62C4"/>
            </w:placeholder>
            <w:showingPlcHdr/>
          </w:sdtPr>
          <w:sdtContent>
            <w:tc>
              <w:tcPr>
                <w:tcW w:w="5386" w:type="dxa"/>
                <w:tcBorders>
                  <w:bottom w:val="dotted" w:sz="4" w:space="0" w:color="auto"/>
                  <w:right w:val="single" w:sz="4" w:space="0" w:color="auto"/>
                </w:tcBorders>
                <w:vAlign w:val="center"/>
              </w:tcPr>
              <w:p w14:paraId="3417C1FE" w14:textId="607DEC14" w:rsidR="00AD2F00" w:rsidRDefault="005D10EA"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AD2F00" w:rsidRPr="00B67E4B" w14:paraId="0F916B76" w14:textId="77777777" w:rsidTr="00AD2F00">
        <w:trPr>
          <w:trHeight w:val="397"/>
        </w:trPr>
        <w:tc>
          <w:tcPr>
            <w:tcW w:w="3261" w:type="dxa"/>
            <w:tcBorders>
              <w:left w:val="single" w:sz="4" w:space="0" w:color="auto"/>
              <w:bottom w:val="dotted" w:sz="4" w:space="0" w:color="auto"/>
            </w:tcBorders>
            <w:vAlign w:val="center"/>
          </w:tcPr>
          <w:p w14:paraId="7731E459" w14:textId="11E3F61F" w:rsidR="00AD2F00" w:rsidRDefault="00AD2F00" w:rsidP="00AD2F00">
            <w:pPr>
              <w:rPr>
                <w:rFonts w:ascii="Arial" w:hAnsi="Arial" w:cs="Arial"/>
                <w:szCs w:val="20"/>
              </w:rPr>
            </w:pPr>
            <w:r>
              <w:rPr>
                <w:rFonts w:ascii="Arial" w:hAnsi="Arial" w:cs="Arial"/>
                <w:sz w:val="19"/>
                <w:szCs w:val="19"/>
              </w:rPr>
              <w:t>Postal code and state</w:t>
            </w:r>
          </w:p>
        </w:tc>
        <w:sdt>
          <w:sdtPr>
            <w:rPr>
              <w:rFonts w:ascii="Arial" w:hAnsi="Arial" w:cs="Arial"/>
              <w:sz w:val="19"/>
              <w:szCs w:val="19"/>
            </w:rPr>
            <w:id w:val="1915126058"/>
            <w:placeholder>
              <w:docPart w:val="360B32D98C994124B1A80D7697C159C1"/>
            </w:placeholder>
            <w:showingPlcHdr/>
          </w:sdtPr>
          <w:sdtContent>
            <w:tc>
              <w:tcPr>
                <w:tcW w:w="5386" w:type="dxa"/>
                <w:tcBorders>
                  <w:bottom w:val="dotted" w:sz="4" w:space="0" w:color="auto"/>
                  <w:right w:val="single" w:sz="4" w:space="0" w:color="auto"/>
                </w:tcBorders>
                <w:vAlign w:val="center"/>
              </w:tcPr>
              <w:p w14:paraId="50122224" w14:textId="48DC696D" w:rsidR="00AD2F00" w:rsidRDefault="00AD2F00"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AD2F00" w:rsidRPr="00B67E4B" w14:paraId="10F6E141" w14:textId="77777777" w:rsidTr="00AD2F00">
        <w:trPr>
          <w:trHeight w:val="397"/>
        </w:trPr>
        <w:tc>
          <w:tcPr>
            <w:tcW w:w="3261" w:type="dxa"/>
            <w:tcBorders>
              <w:left w:val="single" w:sz="4" w:space="0" w:color="auto"/>
              <w:bottom w:val="dotted" w:sz="4" w:space="0" w:color="auto"/>
            </w:tcBorders>
            <w:vAlign w:val="center"/>
          </w:tcPr>
          <w:p w14:paraId="2D34E261" w14:textId="77777777" w:rsidR="00AD2F00" w:rsidRDefault="00AD2F00" w:rsidP="00AD2F00">
            <w:pPr>
              <w:rPr>
                <w:rFonts w:ascii="Arial" w:hAnsi="Arial" w:cs="Arial"/>
                <w:szCs w:val="20"/>
              </w:rPr>
            </w:pPr>
            <w:r>
              <w:rPr>
                <w:rFonts w:ascii="Arial" w:hAnsi="Arial" w:cs="Arial"/>
                <w:szCs w:val="20"/>
              </w:rPr>
              <w:t>Phone</w:t>
            </w:r>
          </w:p>
        </w:tc>
        <w:sdt>
          <w:sdtPr>
            <w:rPr>
              <w:rFonts w:ascii="Arial" w:hAnsi="Arial" w:cs="Arial"/>
              <w:sz w:val="19"/>
              <w:szCs w:val="19"/>
            </w:rPr>
            <w:id w:val="120205778"/>
            <w:placeholder>
              <w:docPart w:val="3FB572F493E74A6B94FF126BC246589A"/>
            </w:placeholder>
            <w:showingPlcHdr/>
          </w:sdtPr>
          <w:sdtContent>
            <w:tc>
              <w:tcPr>
                <w:tcW w:w="5386" w:type="dxa"/>
                <w:tcBorders>
                  <w:bottom w:val="dotted" w:sz="4" w:space="0" w:color="auto"/>
                  <w:right w:val="single" w:sz="4" w:space="0" w:color="auto"/>
                </w:tcBorders>
                <w:vAlign w:val="center"/>
              </w:tcPr>
              <w:p w14:paraId="60DD7EA6" w14:textId="43F5EEF9" w:rsidR="00AD2F00" w:rsidRPr="00883492" w:rsidRDefault="00AD2F00"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AD2F00" w:rsidRPr="00B67E4B" w14:paraId="227227C2" w14:textId="77777777" w:rsidTr="00AD2F00">
        <w:trPr>
          <w:trHeight w:val="397"/>
        </w:trPr>
        <w:tc>
          <w:tcPr>
            <w:tcW w:w="3261" w:type="dxa"/>
            <w:tcBorders>
              <w:left w:val="single" w:sz="4" w:space="0" w:color="auto"/>
              <w:bottom w:val="single" w:sz="4" w:space="0" w:color="auto"/>
            </w:tcBorders>
            <w:vAlign w:val="center"/>
          </w:tcPr>
          <w:p w14:paraId="6A2C22C6" w14:textId="77777777" w:rsidR="00AD2F00" w:rsidRDefault="00AD2F00" w:rsidP="00AD2F00">
            <w:pPr>
              <w:rPr>
                <w:rFonts w:ascii="Arial" w:hAnsi="Arial" w:cs="Arial"/>
                <w:szCs w:val="20"/>
              </w:rPr>
            </w:pPr>
            <w:r>
              <w:rPr>
                <w:rFonts w:ascii="Arial" w:hAnsi="Arial" w:cs="Arial"/>
                <w:szCs w:val="20"/>
              </w:rPr>
              <w:t>E-Mail</w:t>
            </w:r>
          </w:p>
        </w:tc>
        <w:sdt>
          <w:sdtPr>
            <w:rPr>
              <w:rFonts w:ascii="Arial" w:hAnsi="Arial" w:cs="Arial"/>
              <w:sz w:val="19"/>
              <w:szCs w:val="19"/>
            </w:rPr>
            <w:id w:val="985127128"/>
            <w:placeholder>
              <w:docPart w:val="2B60B56AC83147C5B7573C7588F04AC4"/>
            </w:placeholder>
            <w:showingPlcHdr/>
          </w:sdtPr>
          <w:sdtContent>
            <w:tc>
              <w:tcPr>
                <w:tcW w:w="5386" w:type="dxa"/>
                <w:tcBorders>
                  <w:bottom w:val="single" w:sz="4" w:space="0" w:color="auto"/>
                  <w:right w:val="single" w:sz="4" w:space="0" w:color="auto"/>
                </w:tcBorders>
                <w:vAlign w:val="center"/>
              </w:tcPr>
              <w:p w14:paraId="3A3EED8E" w14:textId="68FAB55D" w:rsidR="00AD2F00" w:rsidRPr="00883492" w:rsidRDefault="00AD2F00"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AD2F00" w:rsidRPr="00B67E4B" w14:paraId="45A5E21F" w14:textId="77777777" w:rsidTr="00AD2F00">
        <w:trPr>
          <w:trHeight w:val="397"/>
        </w:trPr>
        <w:tc>
          <w:tcPr>
            <w:tcW w:w="3261" w:type="dxa"/>
            <w:tcBorders>
              <w:left w:val="single" w:sz="4" w:space="0" w:color="auto"/>
            </w:tcBorders>
            <w:vAlign w:val="center"/>
          </w:tcPr>
          <w:p w14:paraId="106C0D6E" w14:textId="62066F3E" w:rsidR="00AD2F00" w:rsidRDefault="00AD2F00" w:rsidP="00AD2F00">
            <w:pPr>
              <w:rPr>
                <w:rFonts w:ascii="Arial" w:hAnsi="Arial" w:cs="Arial"/>
                <w:szCs w:val="20"/>
              </w:rPr>
            </w:pPr>
            <w:r>
              <w:rPr>
                <w:rFonts w:ascii="Arial" w:hAnsi="Arial" w:cs="Arial"/>
                <w:sz w:val="19"/>
                <w:szCs w:val="19"/>
              </w:rPr>
              <w:t>Web site</w:t>
            </w:r>
          </w:p>
        </w:tc>
        <w:sdt>
          <w:sdtPr>
            <w:rPr>
              <w:rFonts w:ascii="Arial" w:hAnsi="Arial" w:cs="Arial"/>
              <w:sz w:val="19"/>
              <w:szCs w:val="19"/>
            </w:rPr>
            <w:id w:val="2002843868"/>
            <w:placeholder>
              <w:docPart w:val="08AE4887DD164CE0827BA5D653ABE471"/>
            </w:placeholder>
            <w:showingPlcHdr/>
          </w:sdtPr>
          <w:sdtContent>
            <w:tc>
              <w:tcPr>
                <w:tcW w:w="5386" w:type="dxa"/>
                <w:tcBorders>
                  <w:right w:val="single" w:sz="4" w:space="0" w:color="auto"/>
                </w:tcBorders>
                <w:vAlign w:val="center"/>
              </w:tcPr>
              <w:p w14:paraId="1C4BE12C" w14:textId="68F05BD7" w:rsidR="00AD2F00" w:rsidRPr="00883492" w:rsidRDefault="00AD2F00" w:rsidP="00AD2F00">
                <w:pPr>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07E0876C" w14:textId="42AE06E1" w:rsidR="00A67A0C" w:rsidRDefault="00A67A0C"/>
    <w:p w14:paraId="294ABF6E" w14:textId="77777777" w:rsidR="00BD355B" w:rsidRDefault="00BD355B"/>
    <w:tbl>
      <w:tblPr>
        <w:tblStyle w:val="TableGrid"/>
        <w:tblW w:w="8647" w:type="dxa"/>
        <w:tblLayout w:type="fixed"/>
        <w:tblLook w:val="04A0" w:firstRow="1" w:lastRow="0" w:firstColumn="1" w:lastColumn="0" w:noHBand="0" w:noVBand="1"/>
      </w:tblPr>
      <w:tblGrid>
        <w:gridCol w:w="3119"/>
        <w:gridCol w:w="5528"/>
      </w:tblGrid>
      <w:tr w:rsidR="001E7200" w:rsidRPr="00B67E4B" w14:paraId="2D872656" w14:textId="77777777" w:rsidTr="00BD1D47">
        <w:trPr>
          <w:trHeight w:val="283"/>
        </w:trPr>
        <w:tc>
          <w:tcPr>
            <w:tcW w:w="8647" w:type="dxa"/>
            <w:gridSpan w:val="2"/>
            <w:tcBorders>
              <w:top w:val="nil"/>
              <w:left w:val="nil"/>
              <w:bottom w:val="single" w:sz="4" w:space="0" w:color="auto"/>
              <w:right w:val="nil"/>
            </w:tcBorders>
            <w:vAlign w:val="bottom"/>
          </w:tcPr>
          <w:p w14:paraId="782A690D" w14:textId="77777777" w:rsidR="001E7200" w:rsidRDefault="001E7200" w:rsidP="00BD1D47">
            <w:pPr>
              <w:rPr>
                <w:rFonts w:ascii="Arial" w:hAnsi="Arial" w:cs="Arial"/>
                <w:color w:val="FF0000"/>
                <w:sz w:val="19"/>
                <w:szCs w:val="19"/>
              </w:rPr>
            </w:pPr>
            <w:bookmarkStart w:id="0" w:name="_Hlk27135734"/>
            <w:r>
              <w:rPr>
                <w:rFonts w:ascii="Arial" w:hAnsi="Arial" w:cs="Arial"/>
                <w:color w:val="FF0000"/>
                <w:sz w:val="19"/>
                <w:szCs w:val="19"/>
              </w:rPr>
              <w:t>BOARD OF DIRECTORS</w:t>
            </w:r>
          </w:p>
          <w:p w14:paraId="0E0D1861" w14:textId="77777777" w:rsidR="001E7200" w:rsidRDefault="001E7200" w:rsidP="00BD1D47">
            <w:pPr>
              <w:rPr>
                <w:rFonts w:ascii="Arial" w:hAnsi="Arial" w:cs="Arial"/>
                <w:color w:val="FF0000"/>
                <w:sz w:val="19"/>
                <w:szCs w:val="19"/>
              </w:rPr>
            </w:pPr>
          </w:p>
          <w:p w14:paraId="276CF012" w14:textId="77777777" w:rsidR="001E7200" w:rsidRDefault="001E7200" w:rsidP="00BD1D47">
            <w:pPr>
              <w:rPr>
                <w:rFonts w:ascii="Arial" w:hAnsi="Arial" w:cs="Arial"/>
                <w:sz w:val="19"/>
                <w:szCs w:val="19"/>
              </w:rPr>
            </w:pPr>
            <w:r w:rsidRPr="005D10EA">
              <w:rPr>
                <w:rFonts w:ascii="Arial" w:hAnsi="Arial" w:cs="Arial"/>
                <w:sz w:val="19"/>
                <w:szCs w:val="19"/>
              </w:rPr>
              <w:t>Please list the names of the directors of the entity</w:t>
            </w:r>
          </w:p>
          <w:p w14:paraId="1942AA2C" w14:textId="77777777" w:rsidR="001E7200" w:rsidRPr="00883492" w:rsidRDefault="001E7200" w:rsidP="00BD1D47">
            <w:pPr>
              <w:rPr>
                <w:rFonts w:ascii="Arial" w:hAnsi="Arial" w:cs="Arial"/>
                <w:color w:val="FF0000"/>
                <w:sz w:val="19"/>
                <w:szCs w:val="19"/>
              </w:rPr>
            </w:pPr>
          </w:p>
        </w:tc>
      </w:tr>
      <w:tr w:rsidR="001E7200" w:rsidRPr="00B67E4B" w14:paraId="238EB23A" w14:textId="77777777" w:rsidTr="00BD1D47">
        <w:trPr>
          <w:trHeight w:val="397"/>
        </w:trPr>
        <w:tc>
          <w:tcPr>
            <w:tcW w:w="3119" w:type="dxa"/>
            <w:tcBorders>
              <w:top w:val="single" w:sz="4" w:space="0" w:color="auto"/>
              <w:left w:val="single" w:sz="4" w:space="0" w:color="auto"/>
            </w:tcBorders>
            <w:vAlign w:val="center"/>
          </w:tcPr>
          <w:p w14:paraId="34D68E9B" w14:textId="77777777" w:rsidR="001E7200" w:rsidRPr="00883492" w:rsidRDefault="001E7200" w:rsidP="00BD1D47">
            <w:pPr>
              <w:rPr>
                <w:rFonts w:ascii="Arial" w:hAnsi="Arial" w:cs="Arial"/>
                <w:szCs w:val="20"/>
              </w:rPr>
            </w:pPr>
            <w:bookmarkStart w:id="1" w:name="_Hlk27136627"/>
            <w:r>
              <w:rPr>
                <w:rFonts w:ascii="Arial" w:hAnsi="Arial" w:cs="Arial"/>
                <w:szCs w:val="20"/>
              </w:rPr>
              <w:t>Name</w:t>
            </w:r>
            <w:r w:rsidRPr="00883492">
              <w:rPr>
                <w:rFonts w:ascii="Arial" w:hAnsi="Arial" w:cs="Arial"/>
                <w:szCs w:val="20"/>
              </w:rPr>
              <w:t xml:space="preserve"> </w:t>
            </w:r>
          </w:p>
        </w:tc>
        <w:tc>
          <w:tcPr>
            <w:tcW w:w="5528" w:type="dxa"/>
            <w:tcBorders>
              <w:top w:val="single" w:sz="4" w:space="0" w:color="auto"/>
            </w:tcBorders>
            <w:vAlign w:val="center"/>
          </w:tcPr>
          <w:p w14:paraId="26299039" w14:textId="77777777" w:rsidR="001E7200" w:rsidRPr="00883492" w:rsidRDefault="001E7200" w:rsidP="00BD1D47">
            <w:pPr>
              <w:rPr>
                <w:rFonts w:ascii="Arial" w:hAnsi="Arial" w:cs="Arial"/>
                <w:sz w:val="19"/>
                <w:szCs w:val="19"/>
              </w:rPr>
            </w:pPr>
            <w:r>
              <w:rPr>
                <w:rFonts w:ascii="Arial" w:hAnsi="Arial" w:cs="Arial"/>
                <w:sz w:val="19"/>
                <w:szCs w:val="19"/>
              </w:rPr>
              <w:t>Position</w:t>
            </w:r>
          </w:p>
        </w:tc>
      </w:tr>
      <w:tr w:rsidR="001E7200" w:rsidRPr="00B67E4B" w14:paraId="7E2A6C0C" w14:textId="77777777" w:rsidTr="00BD1D47">
        <w:trPr>
          <w:trHeight w:val="397"/>
        </w:trPr>
        <w:sdt>
          <w:sdtPr>
            <w:rPr>
              <w:rFonts w:ascii="Arial" w:hAnsi="Arial" w:cs="Arial"/>
              <w:sz w:val="19"/>
              <w:szCs w:val="19"/>
            </w:rPr>
            <w:id w:val="-666164588"/>
            <w:placeholder>
              <w:docPart w:val="39DDD85038244AC7BD1AB50F9598BA55"/>
            </w:placeholder>
          </w:sdtPr>
          <w:sdtContent>
            <w:sdt>
              <w:sdtPr>
                <w:rPr>
                  <w:rFonts w:ascii="Arial" w:hAnsi="Arial" w:cs="Arial"/>
                  <w:sz w:val="19"/>
                  <w:szCs w:val="19"/>
                </w:rPr>
                <w:id w:val="-477219523"/>
                <w:placeholder>
                  <w:docPart w:val="D58C2263DB544ED9B5EAC5BFE339D5EB"/>
                </w:placeholder>
                <w:showingPlcHdr/>
              </w:sdtPr>
              <w:sdtContent>
                <w:tc>
                  <w:tcPr>
                    <w:tcW w:w="3119" w:type="dxa"/>
                    <w:tcBorders>
                      <w:left w:val="single" w:sz="4" w:space="0" w:color="auto"/>
                    </w:tcBorders>
                    <w:vAlign w:val="center"/>
                  </w:tcPr>
                  <w:p w14:paraId="3458148B" w14:textId="77777777" w:rsidR="001E7200" w:rsidRPr="00883492" w:rsidRDefault="001E7200" w:rsidP="00BD1D47">
                    <w:pPr>
                      <w:rPr>
                        <w:rFonts w:ascii="Arial" w:hAnsi="Arial" w:cs="Arial"/>
                        <w:szCs w:val="20"/>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1247796665"/>
            <w:placeholder>
              <w:docPart w:val="19FA064AFED140B1AE156511958C2249"/>
            </w:placeholder>
          </w:sdtPr>
          <w:sdtContent>
            <w:sdt>
              <w:sdtPr>
                <w:rPr>
                  <w:rFonts w:ascii="Arial" w:hAnsi="Arial" w:cs="Arial"/>
                  <w:sz w:val="19"/>
                  <w:szCs w:val="19"/>
                </w:rPr>
                <w:id w:val="1312748065"/>
                <w:placeholder>
                  <w:docPart w:val="1CBBF35B596C498DAFF86DA394B1D3CF"/>
                </w:placeholder>
                <w:showingPlcHdr/>
              </w:sdtPr>
              <w:sdtContent>
                <w:tc>
                  <w:tcPr>
                    <w:tcW w:w="5528" w:type="dxa"/>
                    <w:vAlign w:val="center"/>
                  </w:tcPr>
                  <w:p w14:paraId="3218D830" w14:textId="77777777" w:rsidR="001E7200" w:rsidRPr="00883492"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r w:rsidR="001E7200" w:rsidRPr="00B67E4B" w14:paraId="0CAD2522" w14:textId="77777777" w:rsidTr="00BD1D47">
        <w:trPr>
          <w:trHeight w:val="397"/>
        </w:trPr>
        <w:sdt>
          <w:sdtPr>
            <w:rPr>
              <w:rFonts w:ascii="Arial" w:hAnsi="Arial" w:cs="Arial"/>
              <w:sz w:val="19"/>
              <w:szCs w:val="19"/>
            </w:rPr>
            <w:id w:val="-1098872317"/>
            <w:placeholder>
              <w:docPart w:val="8D25478E38CD40CA98EAC142BFB79FB0"/>
            </w:placeholder>
            <w:showingPlcHdr/>
          </w:sdtPr>
          <w:sdtContent>
            <w:tc>
              <w:tcPr>
                <w:tcW w:w="3119" w:type="dxa"/>
                <w:tcBorders>
                  <w:left w:val="single" w:sz="4" w:space="0" w:color="auto"/>
                </w:tcBorders>
                <w:vAlign w:val="center"/>
              </w:tcPr>
              <w:p w14:paraId="3C7FF48E" w14:textId="77777777" w:rsidR="001E7200" w:rsidRPr="00883492" w:rsidRDefault="001E7200" w:rsidP="00BD1D47">
                <w:pPr>
                  <w:rPr>
                    <w:rFonts w:ascii="Arial" w:hAnsi="Arial" w:cs="Arial"/>
                    <w:szCs w:val="20"/>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328251572"/>
            <w:placeholder>
              <w:docPart w:val="5A6CC9E2D9CA41CCBE5C1DB0DED41E62"/>
            </w:placeholder>
            <w:showingPlcHdr/>
          </w:sdtPr>
          <w:sdtContent>
            <w:tc>
              <w:tcPr>
                <w:tcW w:w="5528" w:type="dxa"/>
                <w:vAlign w:val="center"/>
              </w:tcPr>
              <w:p w14:paraId="13D5D084" w14:textId="77777777" w:rsidR="001E7200" w:rsidRPr="00883492"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1E7200" w:rsidRPr="00B67E4B" w14:paraId="4565DA4C" w14:textId="77777777" w:rsidTr="00BD1D47">
        <w:trPr>
          <w:trHeight w:val="397"/>
        </w:trPr>
        <w:sdt>
          <w:sdtPr>
            <w:rPr>
              <w:rFonts w:ascii="Arial" w:hAnsi="Arial" w:cs="Arial"/>
              <w:sz w:val="19"/>
              <w:szCs w:val="19"/>
            </w:rPr>
            <w:id w:val="-1331361631"/>
            <w:placeholder>
              <w:docPart w:val="1877EE36863E449CA9A1C01947E84057"/>
            </w:placeholder>
          </w:sdtPr>
          <w:sdtContent>
            <w:sdt>
              <w:sdtPr>
                <w:rPr>
                  <w:rFonts w:ascii="Arial" w:hAnsi="Arial" w:cs="Arial"/>
                  <w:sz w:val="19"/>
                  <w:szCs w:val="19"/>
                </w:rPr>
                <w:id w:val="1266654225"/>
                <w:placeholder>
                  <w:docPart w:val="4ABA016CC37E4EA28FFF1587E640275F"/>
                </w:placeholder>
                <w:showingPlcHdr/>
              </w:sdtPr>
              <w:sdtContent>
                <w:tc>
                  <w:tcPr>
                    <w:tcW w:w="3119" w:type="dxa"/>
                    <w:tcBorders>
                      <w:left w:val="single" w:sz="4" w:space="0" w:color="auto"/>
                    </w:tcBorders>
                    <w:vAlign w:val="center"/>
                  </w:tcPr>
                  <w:p w14:paraId="69764046" w14:textId="77777777" w:rsidR="001E7200" w:rsidRPr="00883492" w:rsidRDefault="001E7200" w:rsidP="00BD1D47">
                    <w:pPr>
                      <w:rPr>
                        <w:rFonts w:ascii="Arial" w:hAnsi="Arial" w:cs="Arial"/>
                        <w:szCs w:val="20"/>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1310161799"/>
            <w:placeholder>
              <w:docPart w:val="F817AA071D01476FA8141198BDF7C9A0"/>
            </w:placeholder>
          </w:sdtPr>
          <w:sdtContent>
            <w:sdt>
              <w:sdtPr>
                <w:rPr>
                  <w:rFonts w:ascii="Arial" w:hAnsi="Arial" w:cs="Arial"/>
                  <w:sz w:val="19"/>
                  <w:szCs w:val="19"/>
                </w:rPr>
                <w:id w:val="-2135707617"/>
                <w:placeholder>
                  <w:docPart w:val="EAD74A7E140E488080D7F6CE6D15D249"/>
                </w:placeholder>
                <w:showingPlcHdr/>
              </w:sdtPr>
              <w:sdtContent>
                <w:tc>
                  <w:tcPr>
                    <w:tcW w:w="5528" w:type="dxa"/>
                    <w:vAlign w:val="center"/>
                  </w:tcPr>
                  <w:p w14:paraId="788C9CBC" w14:textId="77777777" w:rsidR="001E7200" w:rsidRPr="00883492"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r w:rsidR="001E7200" w:rsidRPr="00B67E4B" w14:paraId="713C6501" w14:textId="77777777" w:rsidTr="00BD1D47">
        <w:trPr>
          <w:trHeight w:val="397"/>
        </w:trPr>
        <w:sdt>
          <w:sdtPr>
            <w:rPr>
              <w:rFonts w:ascii="Arial" w:hAnsi="Arial" w:cs="Arial"/>
              <w:sz w:val="19"/>
              <w:szCs w:val="19"/>
            </w:rPr>
            <w:id w:val="-120468136"/>
            <w:placeholder>
              <w:docPart w:val="384CF3DEE77342FD934FA54884A0555A"/>
            </w:placeholder>
            <w:showingPlcHdr/>
          </w:sdtPr>
          <w:sdtContent>
            <w:tc>
              <w:tcPr>
                <w:tcW w:w="3119" w:type="dxa"/>
                <w:tcBorders>
                  <w:left w:val="single" w:sz="4" w:space="0" w:color="auto"/>
                  <w:bottom w:val="single" w:sz="4" w:space="0" w:color="auto"/>
                </w:tcBorders>
                <w:vAlign w:val="center"/>
              </w:tcPr>
              <w:p w14:paraId="6F747524" w14:textId="77777777" w:rsidR="001E7200" w:rsidRPr="00883492" w:rsidRDefault="001E7200" w:rsidP="00BD1D47">
                <w:pPr>
                  <w:rPr>
                    <w:rFonts w:ascii="Arial" w:hAnsi="Arial" w:cs="Arial"/>
                    <w:szCs w:val="20"/>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030226081"/>
            <w:placeholder>
              <w:docPart w:val="492506F4FEAF476EBA6EC83BAC9E6A7D"/>
            </w:placeholder>
            <w:showingPlcHdr/>
          </w:sdtPr>
          <w:sdtContent>
            <w:tc>
              <w:tcPr>
                <w:tcW w:w="5528" w:type="dxa"/>
                <w:tcBorders>
                  <w:bottom w:val="single" w:sz="4" w:space="0" w:color="auto"/>
                </w:tcBorders>
                <w:vAlign w:val="center"/>
              </w:tcPr>
              <w:p w14:paraId="61BED69E" w14:textId="77777777" w:rsidR="001E7200" w:rsidRPr="00883492"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1E7200" w:rsidRPr="00B67E4B" w14:paraId="0623D382" w14:textId="77777777" w:rsidTr="00BD1D47">
        <w:trPr>
          <w:trHeight w:val="397"/>
        </w:trPr>
        <w:sdt>
          <w:sdtPr>
            <w:rPr>
              <w:rFonts w:ascii="Arial" w:hAnsi="Arial" w:cs="Arial"/>
              <w:sz w:val="19"/>
              <w:szCs w:val="19"/>
            </w:rPr>
            <w:id w:val="2640815"/>
            <w:placeholder>
              <w:docPart w:val="2A3A8FF82230485F9C0E1FF1B25A9A1F"/>
            </w:placeholder>
          </w:sdtPr>
          <w:sdtContent>
            <w:sdt>
              <w:sdtPr>
                <w:rPr>
                  <w:rFonts w:ascii="Arial" w:hAnsi="Arial" w:cs="Arial"/>
                  <w:sz w:val="19"/>
                  <w:szCs w:val="19"/>
                </w:rPr>
                <w:id w:val="-732150775"/>
                <w:placeholder>
                  <w:docPart w:val="B622D84941BF4CA180EC9238C22E77CC"/>
                </w:placeholder>
                <w:showingPlcHdr/>
              </w:sdtPr>
              <w:sdtContent>
                <w:tc>
                  <w:tcPr>
                    <w:tcW w:w="3119" w:type="dxa"/>
                    <w:tcBorders>
                      <w:left w:val="single" w:sz="4" w:space="0" w:color="auto"/>
                      <w:bottom w:val="single" w:sz="4" w:space="0" w:color="auto"/>
                    </w:tcBorders>
                    <w:vAlign w:val="center"/>
                  </w:tcPr>
                  <w:p w14:paraId="34FBD000" w14:textId="77777777" w:rsidR="001E7200" w:rsidRPr="00883492" w:rsidRDefault="001E7200" w:rsidP="00BD1D47">
                    <w:pPr>
                      <w:rPr>
                        <w:rFonts w:ascii="Arial" w:hAnsi="Arial" w:cs="Arial"/>
                        <w:szCs w:val="20"/>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477387017"/>
            <w:placeholder>
              <w:docPart w:val="865FC5BB416549ADB48A477155A9D761"/>
            </w:placeholder>
          </w:sdtPr>
          <w:sdtContent>
            <w:sdt>
              <w:sdtPr>
                <w:rPr>
                  <w:rFonts w:ascii="Arial" w:hAnsi="Arial" w:cs="Arial"/>
                  <w:sz w:val="19"/>
                  <w:szCs w:val="19"/>
                </w:rPr>
                <w:id w:val="-1137097148"/>
                <w:placeholder>
                  <w:docPart w:val="95F3FFE7AB5D44E6A8D48E55EE4E4BA2"/>
                </w:placeholder>
                <w:showingPlcHdr/>
              </w:sdtPr>
              <w:sdtContent>
                <w:tc>
                  <w:tcPr>
                    <w:tcW w:w="5528" w:type="dxa"/>
                    <w:tcBorders>
                      <w:bottom w:val="single" w:sz="4" w:space="0" w:color="auto"/>
                    </w:tcBorders>
                    <w:vAlign w:val="center"/>
                  </w:tcPr>
                  <w:p w14:paraId="3B67548F" w14:textId="77777777" w:rsidR="001E7200" w:rsidRPr="00883492"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r w:rsidR="001E7200" w:rsidRPr="00B67E4B" w14:paraId="2F484B6F" w14:textId="77777777" w:rsidTr="00BD1D47">
        <w:trPr>
          <w:trHeight w:val="397"/>
        </w:trPr>
        <w:sdt>
          <w:sdtPr>
            <w:rPr>
              <w:rFonts w:ascii="Arial" w:hAnsi="Arial" w:cs="Arial"/>
              <w:sz w:val="19"/>
              <w:szCs w:val="19"/>
            </w:rPr>
            <w:id w:val="1168599298"/>
            <w:placeholder>
              <w:docPart w:val="6C6132CC2B7347C1B7A4389592C55511"/>
            </w:placeholder>
            <w:showingPlcHdr/>
          </w:sdtPr>
          <w:sdtContent>
            <w:tc>
              <w:tcPr>
                <w:tcW w:w="3119" w:type="dxa"/>
                <w:tcBorders>
                  <w:left w:val="single" w:sz="4" w:space="0" w:color="auto"/>
                  <w:bottom w:val="single" w:sz="4" w:space="0" w:color="auto"/>
                </w:tcBorders>
                <w:vAlign w:val="center"/>
              </w:tcPr>
              <w:p w14:paraId="2775E8BC"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254188"/>
            <w:placeholder>
              <w:docPart w:val="21A92DFBC09849A18A11756A03272E1E"/>
            </w:placeholder>
            <w:showingPlcHdr/>
          </w:sdtPr>
          <w:sdtContent>
            <w:tc>
              <w:tcPr>
                <w:tcW w:w="5528" w:type="dxa"/>
                <w:tcBorders>
                  <w:bottom w:val="single" w:sz="4" w:space="0" w:color="auto"/>
                </w:tcBorders>
                <w:vAlign w:val="center"/>
              </w:tcPr>
              <w:p w14:paraId="716E4B36"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1E7200" w:rsidRPr="00B67E4B" w14:paraId="2677C8C6" w14:textId="77777777" w:rsidTr="00BD1D47">
        <w:trPr>
          <w:trHeight w:val="397"/>
        </w:trPr>
        <w:sdt>
          <w:sdtPr>
            <w:rPr>
              <w:rFonts w:ascii="Arial" w:hAnsi="Arial" w:cs="Arial"/>
              <w:sz w:val="19"/>
              <w:szCs w:val="19"/>
            </w:rPr>
            <w:id w:val="1262797868"/>
            <w:placeholder>
              <w:docPart w:val="BC1E4996FFEE4E5694054AF7002749DA"/>
            </w:placeholder>
          </w:sdtPr>
          <w:sdtContent>
            <w:sdt>
              <w:sdtPr>
                <w:rPr>
                  <w:rFonts w:ascii="Arial" w:hAnsi="Arial" w:cs="Arial"/>
                  <w:sz w:val="19"/>
                  <w:szCs w:val="19"/>
                </w:rPr>
                <w:id w:val="596827726"/>
                <w:placeholder>
                  <w:docPart w:val="AA7A6E18F13F4918B593EA5795B505F1"/>
                </w:placeholder>
                <w:showingPlcHdr/>
              </w:sdtPr>
              <w:sdtContent>
                <w:tc>
                  <w:tcPr>
                    <w:tcW w:w="3119" w:type="dxa"/>
                    <w:tcBorders>
                      <w:left w:val="single" w:sz="4" w:space="0" w:color="auto"/>
                      <w:bottom w:val="single" w:sz="4" w:space="0" w:color="auto"/>
                    </w:tcBorders>
                    <w:vAlign w:val="center"/>
                  </w:tcPr>
                  <w:p w14:paraId="03829BB3"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107095765"/>
            <w:placeholder>
              <w:docPart w:val="239907846AFA476B8B10621555E07A55"/>
            </w:placeholder>
          </w:sdtPr>
          <w:sdtContent>
            <w:sdt>
              <w:sdtPr>
                <w:rPr>
                  <w:rFonts w:ascii="Arial" w:hAnsi="Arial" w:cs="Arial"/>
                  <w:sz w:val="19"/>
                  <w:szCs w:val="19"/>
                </w:rPr>
                <w:id w:val="229888544"/>
                <w:placeholder>
                  <w:docPart w:val="6C006504B484410D8FE8CECCB356722F"/>
                </w:placeholder>
                <w:showingPlcHdr/>
              </w:sdtPr>
              <w:sdtContent>
                <w:tc>
                  <w:tcPr>
                    <w:tcW w:w="5528" w:type="dxa"/>
                    <w:tcBorders>
                      <w:bottom w:val="single" w:sz="4" w:space="0" w:color="auto"/>
                    </w:tcBorders>
                    <w:vAlign w:val="center"/>
                  </w:tcPr>
                  <w:p w14:paraId="449BC23F"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r w:rsidR="001E7200" w:rsidRPr="00B67E4B" w14:paraId="379C4E2F" w14:textId="77777777" w:rsidTr="00BD1D47">
        <w:trPr>
          <w:trHeight w:val="397"/>
        </w:trPr>
        <w:sdt>
          <w:sdtPr>
            <w:rPr>
              <w:rFonts w:ascii="Arial" w:hAnsi="Arial" w:cs="Arial"/>
              <w:sz w:val="19"/>
              <w:szCs w:val="19"/>
            </w:rPr>
            <w:id w:val="800269678"/>
            <w:placeholder>
              <w:docPart w:val="AEDCAF8D4A704B55A9524BEC582AB1EC"/>
            </w:placeholder>
            <w:showingPlcHdr/>
          </w:sdtPr>
          <w:sdtContent>
            <w:tc>
              <w:tcPr>
                <w:tcW w:w="3119" w:type="dxa"/>
                <w:tcBorders>
                  <w:left w:val="single" w:sz="4" w:space="0" w:color="auto"/>
                  <w:bottom w:val="single" w:sz="4" w:space="0" w:color="auto"/>
                </w:tcBorders>
                <w:vAlign w:val="center"/>
              </w:tcPr>
              <w:p w14:paraId="5C5E1E42"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768939001"/>
            <w:placeholder>
              <w:docPart w:val="E46053DFD6104934A92F9CA167585E4E"/>
            </w:placeholder>
            <w:showingPlcHdr/>
          </w:sdtPr>
          <w:sdtContent>
            <w:tc>
              <w:tcPr>
                <w:tcW w:w="5528" w:type="dxa"/>
                <w:tcBorders>
                  <w:bottom w:val="single" w:sz="4" w:space="0" w:color="auto"/>
                </w:tcBorders>
                <w:vAlign w:val="center"/>
              </w:tcPr>
              <w:p w14:paraId="21BBAB03"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1E7200" w:rsidRPr="00B67E4B" w14:paraId="205EE6C1" w14:textId="77777777" w:rsidTr="00BD1D47">
        <w:trPr>
          <w:trHeight w:val="397"/>
        </w:trPr>
        <w:sdt>
          <w:sdtPr>
            <w:rPr>
              <w:rFonts w:ascii="Arial" w:hAnsi="Arial" w:cs="Arial"/>
              <w:sz w:val="19"/>
              <w:szCs w:val="19"/>
            </w:rPr>
            <w:id w:val="1109314907"/>
            <w:placeholder>
              <w:docPart w:val="828D506B47C4423FA497649F4767F9A0"/>
            </w:placeholder>
          </w:sdtPr>
          <w:sdtContent>
            <w:sdt>
              <w:sdtPr>
                <w:rPr>
                  <w:rFonts w:ascii="Arial" w:hAnsi="Arial" w:cs="Arial"/>
                  <w:sz w:val="19"/>
                  <w:szCs w:val="19"/>
                </w:rPr>
                <w:id w:val="-2126846301"/>
                <w:placeholder>
                  <w:docPart w:val="F2C8ACCBE39A462BA8F1279F23374799"/>
                </w:placeholder>
                <w:showingPlcHdr/>
              </w:sdtPr>
              <w:sdtContent>
                <w:tc>
                  <w:tcPr>
                    <w:tcW w:w="3119" w:type="dxa"/>
                    <w:tcBorders>
                      <w:left w:val="single" w:sz="4" w:space="0" w:color="auto"/>
                      <w:bottom w:val="single" w:sz="4" w:space="0" w:color="auto"/>
                    </w:tcBorders>
                    <w:vAlign w:val="center"/>
                  </w:tcPr>
                  <w:p w14:paraId="02702E7B"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498015058"/>
            <w:placeholder>
              <w:docPart w:val="B7707C58DBED4C8CBA3A3C7B9EE4C1CD"/>
            </w:placeholder>
          </w:sdtPr>
          <w:sdtContent>
            <w:sdt>
              <w:sdtPr>
                <w:rPr>
                  <w:rFonts w:ascii="Arial" w:hAnsi="Arial" w:cs="Arial"/>
                  <w:sz w:val="19"/>
                  <w:szCs w:val="19"/>
                </w:rPr>
                <w:id w:val="1659032461"/>
                <w:placeholder>
                  <w:docPart w:val="D227EEC3E31B4F2CADA382CCD6441F68"/>
                </w:placeholder>
                <w:showingPlcHdr/>
              </w:sdtPr>
              <w:sdtContent>
                <w:tc>
                  <w:tcPr>
                    <w:tcW w:w="5528" w:type="dxa"/>
                    <w:tcBorders>
                      <w:bottom w:val="single" w:sz="4" w:space="0" w:color="auto"/>
                    </w:tcBorders>
                    <w:vAlign w:val="center"/>
                  </w:tcPr>
                  <w:p w14:paraId="24B3CA26"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r w:rsidR="001E7200" w:rsidRPr="00B67E4B" w14:paraId="4BB3F19A" w14:textId="77777777" w:rsidTr="00BD1D47">
        <w:trPr>
          <w:trHeight w:val="397"/>
        </w:trPr>
        <w:sdt>
          <w:sdtPr>
            <w:rPr>
              <w:rFonts w:ascii="Arial" w:hAnsi="Arial" w:cs="Arial"/>
              <w:sz w:val="19"/>
              <w:szCs w:val="19"/>
            </w:rPr>
            <w:id w:val="-1806609627"/>
            <w:placeholder>
              <w:docPart w:val="8B17FFDE9EBD418DB3FB6D829F12DE22"/>
            </w:placeholder>
            <w:showingPlcHdr/>
          </w:sdtPr>
          <w:sdtContent>
            <w:tc>
              <w:tcPr>
                <w:tcW w:w="3119" w:type="dxa"/>
                <w:tcBorders>
                  <w:left w:val="single" w:sz="4" w:space="0" w:color="auto"/>
                  <w:bottom w:val="single" w:sz="4" w:space="0" w:color="auto"/>
                </w:tcBorders>
                <w:vAlign w:val="center"/>
              </w:tcPr>
              <w:p w14:paraId="73C74783"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191759730"/>
            <w:placeholder>
              <w:docPart w:val="B23AC5B9E1314301BCFEA5E24E359294"/>
            </w:placeholder>
            <w:showingPlcHdr/>
          </w:sdtPr>
          <w:sdtContent>
            <w:tc>
              <w:tcPr>
                <w:tcW w:w="5528" w:type="dxa"/>
                <w:tcBorders>
                  <w:bottom w:val="single" w:sz="4" w:space="0" w:color="auto"/>
                </w:tcBorders>
                <w:vAlign w:val="center"/>
              </w:tcPr>
              <w:p w14:paraId="3F0F5EC8" w14:textId="77777777" w:rsidR="001E7200" w:rsidRDefault="001E7200"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tr>
      <w:bookmarkEnd w:id="0"/>
      <w:bookmarkEnd w:id="1"/>
    </w:tbl>
    <w:p w14:paraId="39850093" w14:textId="602C4A08" w:rsidR="001E7200" w:rsidRDefault="001E7200" w:rsidP="00A64334">
      <w:pPr>
        <w:rPr>
          <w:rFonts w:ascii="Arial" w:hAnsi="Arial" w:cs="Arial"/>
          <w:color w:val="FF0000"/>
          <w:sz w:val="19"/>
          <w:szCs w:val="19"/>
        </w:rPr>
      </w:pPr>
    </w:p>
    <w:p w14:paraId="1E2101C8" w14:textId="58349B7F" w:rsidR="0039675C" w:rsidRDefault="0039675C" w:rsidP="00A64334">
      <w:pPr>
        <w:rPr>
          <w:rFonts w:ascii="Arial" w:hAnsi="Arial" w:cs="Arial"/>
          <w:color w:val="FF0000"/>
          <w:sz w:val="19"/>
          <w:szCs w:val="19"/>
        </w:rPr>
      </w:pPr>
    </w:p>
    <w:p w14:paraId="753E4E58" w14:textId="725085CB" w:rsidR="00BD355B" w:rsidRDefault="00BD355B" w:rsidP="00A64334">
      <w:pPr>
        <w:rPr>
          <w:rFonts w:ascii="Arial" w:hAnsi="Arial" w:cs="Arial"/>
          <w:color w:val="FF0000"/>
          <w:sz w:val="19"/>
          <w:szCs w:val="19"/>
        </w:rPr>
      </w:pPr>
    </w:p>
    <w:p w14:paraId="1629B875" w14:textId="77777777" w:rsidR="00BD355B" w:rsidRDefault="00BD355B" w:rsidP="00A64334">
      <w:pPr>
        <w:rPr>
          <w:rFonts w:ascii="Arial" w:hAnsi="Arial" w:cs="Arial"/>
          <w:color w:val="FF0000"/>
          <w:sz w:val="19"/>
          <w:szCs w:val="19"/>
        </w:rPr>
      </w:pPr>
    </w:p>
    <w:p w14:paraId="71827D63" w14:textId="5007E6BB" w:rsidR="00BD355B" w:rsidRDefault="005F435B" w:rsidP="005F435B">
      <w:pPr>
        <w:rPr>
          <w:rFonts w:ascii="Arial" w:hAnsi="Arial" w:cs="Arial"/>
          <w:color w:val="FF0000"/>
          <w:sz w:val="19"/>
          <w:szCs w:val="19"/>
        </w:rPr>
      </w:pPr>
      <w:r>
        <w:rPr>
          <w:rFonts w:ascii="Arial" w:hAnsi="Arial" w:cs="Arial"/>
          <w:color w:val="FF0000"/>
          <w:sz w:val="19"/>
          <w:szCs w:val="19"/>
        </w:rPr>
        <w:t>MANAGEMENT</w:t>
      </w:r>
    </w:p>
    <w:p w14:paraId="606B0A43" w14:textId="77777777" w:rsidR="005F435B" w:rsidRPr="00BD6965" w:rsidRDefault="005F435B" w:rsidP="005F435B">
      <w:r w:rsidRPr="00BD6965">
        <w:rPr>
          <w:rFonts w:ascii="Arial" w:hAnsi="Arial" w:cs="Arial"/>
          <w:sz w:val="19"/>
          <w:szCs w:val="19"/>
        </w:rPr>
        <w:t>Please list the name of the Managing Director/CEO of the entity</w:t>
      </w:r>
    </w:p>
    <w:tbl>
      <w:tblPr>
        <w:tblStyle w:val="TableGrid"/>
        <w:tblW w:w="8647" w:type="dxa"/>
        <w:tblInd w:w="-5" w:type="dxa"/>
        <w:tblLayout w:type="fixed"/>
        <w:tblLook w:val="04A0" w:firstRow="1" w:lastRow="0" w:firstColumn="1" w:lastColumn="0" w:noHBand="0" w:noVBand="1"/>
      </w:tblPr>
      <w:tblGrid>
        <w:gridCol w:w="3119"/>
        <w:gridCol w:w="5528"/>
      </w:tblGrid>
      <w:tr w:rsidR="005F435B" w:rsidRPr="00B67E4B" w14:paraId="519E289A" w14:textId="77777777" w:rsidTr="00BD1D47">
        <w:trPr>
          <w:trHeight w:val="397"/>
        </w:trPr>
        <w:tc>
          <w:tcPr>
            <w:tcW w:w="3119" w:type="dxa"/>
            <w:tcBorders>
              <w:top w:val="single" w:sz="4" w:space="0" w:color="auto"/>
              <w:left w:val="single" w:sz="4" w:space="0" w:color="auto"/>
            </w:tcBorders>
            <w:vAlign w:val="center"/>
          </w:tcPr>
          <w:p w14:paraId="05758D4D" w14:textId="77777777" w:rsidR="005F435B" w:rsidRPr="00883492" w:rsidRDefault="005F435B" w:rsidP="00BD1D47">
            <w:pPr>
              <w:rPr>
                <w:rFonts w:ascii="Arial" w:hAnsi="Arial" w:cs="Arial"/>
                <w:szCs w:val="20"/>
              </w:rPr>
            </w:pPr>
            <w:r>
              <w:rPr>
                <w:rFonts w:ascii="Arial" w:hAnsi="Arial" w:cs="Arial"/>
                <w:szCs w:val="20"/>
              </w:rPr>
              <w:t>Name</w:t>
            </w:r>
            <w:r w:rsidRPr="00883492">
              <w:rPr>
                <w:rFonts w:ascii="Arial" w:hAnsi="Arial" w:cs="Arial"/>
                <w:szCs w:val="20"/>
              </w:rPr>
              <w:t xml:space="preserve"> </w:t>
            </w:r>
          </w:p>
        </w:tc>
        <w:tc>
          <w:tcPr>
            <w:tcW w:w="5528" w:type="dxa"/>
            <w:tcBorders>
              <w:top w:val="single" w:sz="4" w:space="0" w:color="auto"/>
              <w:left w:val="single" w:sz="4" w:space="0" w:color="auto"/>
            </w:tcBorders>
            <w:vAlign w:val="center"/>
          </w:tcPr>
          <w:p w14:paraId="09BA781A" w14:textId="77777777" w:rsidR="005F435B" w:rsidRDefault="005F435B" w:rsidP="00BD1D47">
            <w:pPr>
              <w:rPr>
                <w:rFonts w:ascii="Arial" w:hAnsi="Arial" w:cs="Arial"/>
                <w:szCs w:val="20"/>
              </w:rPr>
            </w:pPr>
            <w:r>
              <w:rPr>
                <w:rFonts w:ascii="Arial" w:hAnsi="Arial" w:cs="Arial"/>
                <w:sz w:val="19"/>
                <w:szCs w:val="19"/>
              </w:rPr>
              <w:t>Position</w:t>
            </w:r>
          </w:p>
        </w:tc>
      </w:tr>
      <w:tr w:rsidR="005F435B" w:rsidRPr="00B67E4B" w14:paraId="78E9C9B3" w14:textId="77777777" w:rsidTr="00BD1D47">
        <w:trPr>
          <w:trHeight w:val="397"/>
        </w:trPr>
        <w:sdt>
          <w:sdtPr>
            <w:rPr>
              <w:rFonts w:ascii="Arial" w:hAnsi="Arial" w:cs="Arial"/>
              <w:sz w:val="19"/>
              <w:szCs w:val="19"/>
            </w:rPr>
            <w:id w:val="-1735856886"/>
            <w:placeholder>
              <w:docPart w:val="D107D73C55474E1BB3E0D7C4C743C3DE"/>
            </w:placeholder>
          </w:sdtPr>
          <w:sdtContent>
            <w:sdt>
              <w:sdtPr>
                <w:rPr>
                  <w:rFonts w:ascii="Arial" w:hAnsi="Arial" w:cs="Arial"/>
                  <w:sz w:val="19"/>
                  <w:szCs w:val="19"/>
                </w:rPr>
                <w:id w:val="121960410"/>
                <w:placeholder>
                  <w:docPart w:val="07E258F8414C41ACBEA9210C7B78B617"/>
                </w:placeholder>
                <w:showingPlcHdr/>
              </w:sdtPr>
              <w:sdtContent>
                <w:tc>
                  <w:tcPr>
                    <w:tcW w:w="3119" w:type="dxa"/>
                    <w:tcBorders>
                      <w:left w:val="single" w:sz="4" w:space="0" w:color="auto"/>
                    </w:tcBorders>
                    <w:vAlign w:val="center"/>
                  </w:tcPr>
                  <w:p w14:paraId="3B888DC3" w14:textId="77777777" w:rsidR="005F435B" w:rsidRPr="00883492" w:rsidRDefault="005F435B" w:rsidP="00BD1D47">
                    <w:pPr>
                      <w:rPr>
                        <w:rFonts w:ascii="Arial" w:hAnsi="Arial" w:cs="Arial"/>
                        <w:szCs w:val="20"/>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2054769271"/>
            <w:placeholder>
              <w:docPart w:val="06D6934BD313403AB380391DC7F89BD1"/>
            </w:placeholder>
          </w:sdtPr>
          <w:sdtContent>
            <w:sdt>
              <w:sdtPr>
                <w:rPr>
                  <w:rFonts w:ascii="Arial" w:hAnsi="Arial" w:cs="Arial"/>
                  <w:sz w:val="19"/>
                  <w:szCs w:val="19"/>
                </w:rPr>
                <w:id w:val="-1560076788"/>
                <w:placeholder>
                  <w:docPart w:val="BF31DC477D1046FF9DAAF44170E26E71"/>
                </w:placeholder>
                <w:showingPlcHdr/>
              </w:sdtPr>
              <w:sdtContent>
                <w:tc>
                  <w:tcPr>
                    <w:tcW w:w="5528" w:type="dxa"/>
                    <w:tcBorders>
                      <w:left w:val="single" w:sz="4" w:space="0" w:color="auto"/>
                    </w:tcBorders>
                    <w:vAlign w:val="center"/>
                  </w:tcPr>
                  <w:p w14:paraId="00B34850" w14:textId="77777777" w:rsidR="005F435B" w:rsidRDefault="005F435B" w:rsidP="00BD1D47">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bl>
    <w:p w14:paraId="67D4684B" w14:textId="5A2B7C4F" w:rsidR="00BD355B" w:rsidRDefault="00BD355B" w:rsidP="00A64334">
      <w:pPr>
        <w:rPr>
          <w:rFonts w:ascii="Arial" w:hAnsi="Arial" w:cs="Arial"/>
          <w:color w:val="FF0000"/>
          <w:sz w:val="19"/>
          <w:szCs w:val="19"/>
        </w:rPr>
      </w:pPr>
    </w:p>
    <w:p w14:paraId="514CBD83" w14:textId="77777777" w:rsidR="00BD355B" w:rsidRDefault="00BD355B" w:rsidP="00A64334">
      <w:pPr>
        <w:rPr>
          <w:rFonts w:ascii="Arial" w:hAnsi="Arial" w:cs="Arial"/>
          <w:color w:val="FF0000"/>
          <w:sz w:val="19"/>
          <w:szCs w:val="19"/>
        </w:rPr>
      </w:pPr>
    </w:p>
    <w:p w14:paraId="69424F74" w14:textId="796F2FAD" w:rsidR="00A64334" w:rsidRDefault="00A64334" w:rsidP="00A64334">
      <w:pPr>
        <w:rPr>
          <w:rFonts w:ascii="Arial" w:hAnsi="Arial" w:cs="Arial"/>
          <w:color w:val="FF0000"/>
          <w:sz w:val="19"/>
          <w:szCs w:val="19"/>
        </w:rPr>
      </w:pPr>
      <w:r>
        <w:rPr>
          <w:rFonts w:ascii="Arial" w:hAnsi="Arial" w:cs="Arial"/>
          <w:color w:val="FF0000"/>
          <w:sz w:val="19"/>
          <w:szCs w:val="19"/>
        </w:rPr>
        <w:t>POLITICALLY EXPOSED PERSONS (PEP)</w:t>
      </w:r>
    </w:p>
    <w:p w14:paraId="540FB8FD" w14:textId="77777777" w:rsidR="00181769" w:rsidRPr="00A44F4A" w:rsidRDefault="00181769" w:rsidP="00181769">
      <w:pPr>
        <w:rPr>
          <w:rFonts w:ascii="Arial" w:hAnsi="Arial" w:cs="Arial"/>
          <w:i/>
          <w:iCs/>
          <w:sz w:val="19"/>
          <w:szCs w:val="19"/>
        </w:rPr>
      </w:pPr>
      <w:r w:rsidRPr="00A44F4A">
        <w:rPr>
          <w:rFonts w:ascii="Arial" w:hAnsi="Arial" w:cs="Arial"/>
          <w:i/>
          <w:iCs/>
          <w:sz w:val="19"/>
          <w:szCs w:val="19"/>
        </w:rPr>
        <w:t>Politically Exposed Persons (PEP) can be defined as natural persons who is, or during the last 18 months has been, entrusted with prominent public functions, such as heads of state, heads of government, ministers, senior politicians, judicial or military officials, senior executives of state owned corporations, including immediate family members or persons known to be close associates of such persons.</w:t>
      </w:r>
    </w:p>
    <w:p w14:paraId="5BB36E35" w14:textId="3E2423AF" w:rsidR="00A64334" w:rsidRPr="00BD6965" w:rsidRDefault="00181769" w:rsidP="00181769">
      <w:pPr>
        <w:rPr>
          <w:rFonts w:ascii="Arial" w:hAnsi="Arial" w:cs="Arial"/>
          <w:sz w:val="19"/>
          <w:szCs w:val="19"/>
        </w:rPr>
      </w:pPr>
      <w:r w:rsidRPr="00181769">
        <w:rPr>
          <w:rFonts w:ascii="Arial" w:hAnsi="Arial" w:cs="Arial"/>
          <w:sz w:val="19"/>
          <w:szCs w:val="19"/>
        </w:rPr>
        <w:t>Is there any politically exposed persons (PEP) involved in the entity?</w:t>
      </w:r>
      <w:r w:rsidR="00A64334">
        <w:rPr>
          <w:rFonts w:ascii="Arial" w:hAnsi="Arial" w:cs="Arial"/>
          <w:sz w:val="19"/>
          <w:szCs w:val="19"/>
        </w:rPr>
        <w:t xml:space="preserve">  </w:t>
      </w:r>
      <w:r w:rsidR="00A64334" w:rsidRPr="00BD6965">
        <w:rPr>
          <w:rFonts w:ascii="Arial" w:hAnsi="Arial" w:cs="Arial"/>
          <w:sz w:val="19"/>
          <w:szCs w:val="19"/>
        </w:rPr>
        <w:t xml:space="preserve"> </w:t>
      </w:r>
      <w:sdt>
        <w:sdtPr>
          <w:rPr>
            <w:rFonts w:ascii="Arial" w:hAnsi="Arial" w:cs="Arial"/>
            <w:sz w:val="19"/>
            <w:szCs w:val="19"/>
          </w:rPr>
          <w:id w:val="-1562091712"/>
          <w14:checkbox>
            <w14:checked w14:val="0"/>
            <w14:checkedState w14:val="2612" w14:font="MS Gothic"/>
            <w14:uncheckedState w14:val="2610" w14:font="MS Gothic"/>
          </w14:checkbox>
        </w:sdtPr>
        <w:sdtContent>
          <w:r w:rsidR="00A64334">
            <w:rPr>
              <w:rFonts w:ascii="MS Gothic" w:eastAsia="MS Gothic" w:hAnsi="MS Gothic" w:cs="Arial" w:hint="eastAsia"/>
              <w:sz w:val="19"/>
              <w:szCs w:val="19"/>
            </w:rPr>
            <w:t>☐</w:t>
          </w:r>
        </w:sdtContent>
      </w:sdt>
      <w:r w:rsidR="00A64334" w:rsidRPr="00BD6965">
        <w:rPr>
          <w:rFonts w:ascii="Arial" w:hAnsi="Arial" w:cs="Arial"/>
          <w:sz w:val="19"/>
          <w:szCs w:val="19"/>
        </w:rPr>
        <w:t xml:space="preserve">Yes </w:t>
      </w:r>
      <w:r w:rsidR="00A64334">
        <w:rPr>
          <w:rFonts w:ascii="Arial" w:hAnsi="Arial" w:cs="Arial"/>
          <w:sz w:val="19"/>
          <w:szCs w:val="19"/>
        </w:rPr>
        <w:t xml:space="preserve">   </w:t>
      </w:r>
      <w:sdt>
        <w:sdtPr>
          <w:rPr>
            <w:rFonts w:ascii="Arial" w:hAnsi="Arial" w:cs="Arial"/>
            <w:sz w:val="19"/>
            <w:szCs w:val="19"/>
          </w:rPr>
          <w:id w:val="-2125688245"/>
          <w14:checkbox>
            <w14:checked w14:val="0"/>
            <w14:checkedState w14:val="2612" w14:font="MS Gothic"/>
            <w14:uncheckedState w14:val="2610" w14:font="MS Gothic"/>
          </w14:checkbox>
        </w:sdtPr>
        <w:sdtContent>
          <w:r w:rsidR="00A64334">
            <w:rPr>
              <w:rFonts w:ascii="MS Gothic" w:eastAsia="MS Gothic" w:hAnsi="MS Gothic" w:cs="Arial" w:hint="eastAsia"/>
              <w:sz w:val="19"/>
              <w:szCs w:val="19"/>
            </w:rPr>
            <w:t>☐</w:t>
          </w:r>
        </w:sdtContent>
      </w:sdt>
      <w:r w:rsidR="00A64334" w:rsidRPr="00BD6965">
        <w:rPr>
          <w:rFonts w:ascii="Arial" w:hAnsi="Arial" w:cs="Arial"/>
          <w:sz w:val="19"/>
          <w:szCs w:val="19"/>
        </w:rPr>
        <w:t>No</w:t>
      </w:r>
    </w:p>
    <w:p w14:paraId="112B0F27" w14:textId="77777777" w:rsidR="00A64334" w:rsidRPr="00BD6965" w:rsidRDefault="00A64334" w:rsidP="00A64334">
      <w:pPr>
        <w:ind w:left="2124" w:hanging="2124"/>
        <w:rPr>
          <w:rFonts w:ascii="Arial" w:hAnsi="Arial" w:cs="Arial"/>
          <w:sz w:val="19"/>
          <w:szCs w:val="19"/>
        </w:rPr>
      </w:pPr>
      <w:r w:rsidRPr="00BD6965">
        <w:rPr>
          <w:rFonts w:ascii="Arial" w:hAnsi="Arial" w:cs="Arial"/>
          <w:sz w:val="19"/>
          <w:szCs w:val="19"/>
        </w:rPr>
        <w:t>If yes, please provide the following information;</w:t>
      </w:r>
    </w:p>
    <w:tbl>
      <w:tblPr>
        <w:tblStyle w:val="TableGrid"/>
        <w:tblW w:w="8647" w:type="dxa"/>
        <w:tblInd w:w="-5" w:type="dxa"/>
        <w:tblLayout w:type="fixed"/>
        <w:tblLook w:val="04A0" w:firstRow="1" w:lastRow="0" w:firstColumn="1" w:lastColumn="0" w:noHBand="0" w:noVBand="1"/>
      </w:tblPr>
      <w:tblGrid>
        <w:gridCol w:w="2268"/>
        <w:gridCol w:w="2552"/>
        <w:gridCol w:w="2126"/>
        <w:gridCol w:w="1701"/>
      </w:tblGrid>
      <w:tr w:rsidR="00A64334" w:rsidRPr="00B67E4B" w14:paraId="2A95AD9F" w14:textId="77777777" w:rsidTr="00A64334">
        <w:trPr>
          <w:trHeight w:val="397"/>
        </w:trPr>
        <w:tc>
          <w:tcPr>
            <w:tcW w:w="2268" w:type="dxa"/>
            <w:tcBorders>
              <w:top w:val="single" w:sz="4" w:space="0" w:color="auto"/>
              <w:left w:val="single" w:sz="4" w:space="0" w:color="auto"/>
            </w:tcBorders>
            <w:vAlign w:val="center"/>
          </w:tcPr>
          <w:p w14:paraId="7EEDC6D9" w14:textId="77777777" w:rsidR="00A64334" w:rsidRPr="00883492" w:rsidRDefault="00A64334" w:rsidP="00A64334">
            <w:pPr>
              <w:rPr>
                <w:rFonts w:ascii="Arial" w:hAnsi="Arial" w:cs="Arial"/>
                <w:szCs w:val="20"/>
              </w:rPr>
            </w:pPr>
            <w:r>
              <w:rPr>
                <w:rFonts w:ascii="Arial" w:hAnsi="Arial" w:cs="Arial"/>
                <w:szCs w:val="20"/>
              </w:rPr>
              <w:t>Name</w:t>
            </w:r>
            <w:r w:rsidRPr="00883492">
              <w:rPr>
                <w:rFonts w:ascii="Arial" w:hAnsi="Arial" w:cs="Arial"/>
                <w:szCs w:val="20"/>
              </w:rPr>
              <w:t xml:space="preserve"> </w:t>
            </w:r>
          </w:p>
        </w:tc>
        <w:tc>
          <w:tcPr>
            <w:tcW w:w="2552" w:type="dxa"/>
            <w:tcBorders>
              <w:top w:val="single" w:sz="4" w:space="0" w:color="auto"/>
            </w:tcBorders>
            <w:vAlign w:val="center"/>
          </w:tcPr>
          <w:p w14:paraId="5A9424ED" w14:textId="66198B50" w:rsidR="00A64334" w:rsidRDefault="00A64334" w:rsidP="00A64334">
            <w:pPr>
              <w:rPr>
                <w:rFonts w:ascii="Arial" w:hAnsi="Arial" w:cs="Arial"/>
                <w:szCs w:val="20"/>
              </w:rPr>
            </w:pPr>
            <w:r>
              <w:rPr>
                <w:rFonts w:ascii="Arial" w:hAnsi="Arial" w:cs="Arial"/>
                <w:sz w:val="19"/>
                <w:szCs w:val="19"/>
              </w:rPr>
              <w:t>Position</w:t>
            </w:r>
          </w:p>
        </w:tc>
        <w:tc>
          <w:tcPr>
            <w:tcW w:w="2126" w:type="dxa"/>
            <w:tcBorders>
              <w:top w:val="single" w:sz="4" w:space="0" w:color="auto"/>
            </w:tcBorders>
            <w:vAlign w:val="center"/>
          </w:tcPr>
          <w:p w14:paraId="5F7E7B27" w14:textId="3A91BAD2" w:rsidR="00A64334" w:rsidRDefault="00A64334" w:rsidP="00A64334">
            <w:pPr>
              <w:rPr>
                <w:rFonts w:ascii="Arial" w:hAnsi="Arial" w:cs="Arial"/>
                <w:szCs w:val="20"/>
              </w:rPr>
            </w:pPr>
            <w:r>
              <w:rPr>
                <w:rFonts w:ascii="Arial" w:hAnsi="Arial" w:cs="Arial"/>
                <w:sz w:val="19"/>
                <w:szCs w:val="19"/>
              </w:rPr>
              <w:t>Date of birth/ID number</w:t>
            </w:r>
          </w:p>
        </w:tc>
        <w:tc>
          <w:tcPr>
            <w:tcW w:w="1701" w:type="dxa"/>
            <w:tcBorders>
              <w:top w:val="single" w:sz="4" w:space="0" w:color="auto"/>
              <w:right w:val="single" w:sz="4" w:space="0" w:color="auto"/>
            </w:tcBorders>
            <w:vAlign w:val="center"/>
          </w:tcPr>
          <w:p w14:paraId="02F27596" w14:textId="6D239317" w:rsidR="00A64334" w:rsidRPr="00883492" w:rsidRDefault="00A64334" w:rsidP="00A64334">
            <w:pPr>
              <w:rPr>
                <w:rFonts w:ascii="Arial" w:hAnsi="Arial" w:cs="Arial"/>
                <w:sz w:val="19"/>
                <w:szCs w:val="19"/>
              </w:rPr>
            </w:pPr>
            <w:r>
              <w:rPr>
                <w:rFonts w:ascii="Arial" w:hAnsi="Arial" w:cs="Arial"/>
                <w:sz w:val="19"/>
                <w:szCs w:val="19"/>
              </w:rPr>
              <w:t>Citizenship</w:t>
            </w:r>
          </w:p>
        </w:tc>
      </w:tr>
      <w:tr w:rsidR="00E82C11" w:rsidRPr="00B67E4B" w14:paraId="3A483B17" w14:textId="77777777" w:rsidTr="00A64334">
        <w:trPr>
          <w:trHeight w:val="397"/>
        </w:trPr>
        <w:sdt>
          <w:sdtPr>
            <w:rPr>
              <w:rFonts w:ascii="Arial" w:hAnsi="Arial" w:cs="Arial"/>
              <w:sz w:val="19"/>
              <w:szCs w:val="19"/>
            </w:rPr>
            <w:id w:val="122899415"/>
            <w:placeholder>
              <w:docPart w:val="4F8DCC3B365E47CA85C03A271B501903"/>
            </w:placeholder>
          </w:sdtPr>
          <w:sdtContent>
            <w:sdt>
              <w:sdtPr>
                <w:rPr>
                  <w:rFonts w:ascii="Arial" w:hAnsi="Arial" w:cs="Arial"/>
                  <w:sz w:val="19"/>
                  <w:szCs w:val="19"/>
                </w:rPr>
                <w:id w:val="-694845086"/>
                <w:placeholder>
                  <w:docPart w:val="EA3DA8AC1A6243B58DD7B6B150B9E536"/>
                </w:placeholder>
                <w:showingPlcHdr/>
              </w:sdtPr>
              <w:sdtContent>
                <w:tc>
                  <w:tcPr>
                    <w:tcW w:w="2268" w:type="dxa"/>
                    <w:tcBorders>
                      <w:left w:val="single" w:sz="4" w:space="0" w:color="auto"/>
                    </w:tcBorders>
                    <w:vAlign w:val="center"/>
                  </w:tcPr>
                  <w:p w14:paraId="4B327418" w14:textId="10A67A6F" w:rsidR="00E82C11" w:rsidRPr="00883492" w:rsidRDefault="00E82C11" w:rsidP="00E82C11">
                    <w:pPr>
                      <w:rPr>
                        <w:rFonts w:ascii="Arial" w:hAnsi="Arial" w:cs="Arial"/>
                        <w:szCs w:val="20"/>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1416078928"/>
            <w:placeholder>
              <w:docPart w:val="EF04F98E434D4841AB0833041CC00DBE"/>
            </w:placeholder>
          </w:sdtPr>
          <w:sdtContent>
            <w:sdt>
              <w:sdtPr>
                <w:rPr>
                  <w:rFonts w:ascii="Arial" w:hAnsi="Arial" w:cs="Arial"/>
                  <w:sz w:val="19"/>
                  <w:szCs w:val="19"/>
                </w:rPr>
                <w:id w:val="219870077"/>
                <w:placeholder>
                  <w:docPart w:val="B9E4D16516634F80B9BB3075EBD2FEAA"/>
                </w:placeholder>
                <w:showingPlcHdr/>
              </w:sdtPr>
              <w:sdtContent>
                <w:tc>
                  <w:tcPr>
                    <w:tcW w:w="2552" w:type="dxa"/>
                    <w:vAlign w:val="center"/>
                  </w:tcPr>
                  <w:p w14:paraId="058E322B" w14:textId="40C82A46" w:rsidR="00E82C11" w:rsidRDefault="00E82C11" w:rsidP="00E82C11">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1062134578"/>
            <w:placeholder>
              <w:docPart w:val="F4154497E1694388BBAEA20CD6C83A98"/>
            </w:placeholder>
          </w:sdtPr>
          <w:sdtContent>
            <w:sdt>
              <w:sdtPr>
                <w:rPr>
                  <w:rFonts w:ascii="Arial" w:hAnsi="Arial" w:cs="Arial"/>
                  <w:sz w:val="19"/>
                  <w:szCs w:val="19"/>
                </w:rPr>
                <w:id w:val="1699509987"/>
                <w:placeholder>
                  <w:docPart w:val="2C3FC2A7E08742CA9497609E7C781DEE"/>
                </w:placeholder>
                <w:showingPlcHdr/>
              </w:sdtPr>
              <w:sdtContent>
                <w:tc>
                  <w:tcPr>
                    <w:tcW w:w="2126" w:type="dxa"/>
                    <w:vAlign w:val="center"/>
                  </w:tcPr>
                  <w:p w14:paraId="57DA15F7" w14:textId="1CA1BCA3" w:rsidR="00E82C11" w:rsidRDefault="00E82C11" w:rsidP="00E82C11">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357664064"/>
            <w:placeholder>
              <w:docPart w:val="AC3CF4D4BC2247E1BE14D5B324F39C2A"/>
            </w:placeholder>
          </w:sdtPr>
          <w:sdtContent>
            <w:sdt>
              <w:sdtPr>
                <w:rPr>
                  <w:rFonts w:ascii="Arial" w:hAnsi="Arial" w:cs="Arial"/>
                  <w:sz w:val="19"/>
                  <w:szCs w:val="19"/>
                </w:rPr>
                <w:id w:val="2140058619"/>
                <w:placeholder>
                  <w:docPart w:val="5E0ED92466BB4B80BB2A75D108ECB1F3"/>
                </w:placeholder>
                <w:showingPlcHdr/>
              </w:sdtPr>
              <w:sdtContent>
                <w:tc>
                  <w:tcPr>
                    <w:tcW w:w="1701" w:type="dxa"/>
                    <w:tcBorders>
                      <w:right w:val="single" w:sz="4" w:space="0" w:color="auto"/>
                    </w:tcBorders>
                    <w:vAlign w:val="center"/>
                  </w:tcPr>
                  <w:p w14:paraId="699CAA90" w14:textId="7C5BB539" w:rsidR="00E82C11" w:rsidRPr="00883492" w:rsidRDefault="00E82C11" w:rsidP="00E82C11">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r w:rsidR="00E82C11" w:rsidRPr="00B67E4B" w14:paraId="44DF61F8" w14:textId="77777777" w:rsidTr="00A64334">
        <w:trPr>
          <w:trHeight w:val="397"/>
        </w:trPr>
        <w:sdt>
          <w:sdtPr>
            <w:rPr>
              <w:rFonts w:ascii="Arial" w:hAnsi="Arial" w:cs="Arial"/>
              <w:sz w:val="19"/>
              <w:szCs w:val="19"/>
            </w:rPr>
            <w:id w:val="-119767137"/>
            <w:placeholder>
              <w:docPart w:val="F231EA71B3CE46CE8136279C855F7A5A"/>
            </w:placeholder>
            <w:showingPlcHdr/>
          </w:sdtPr>
          <w:sdtContent>
            <w:tc>
              <w:tcPr>
                <w:tcW w:w="2268" w:type="dxa"/>
                <w:tcBorders>
                  <w:left w:val="single" w:sz="4" w:space="0" w:color="auto"/>
                </w:tcBorders>
                <w:vAlign w:val="center"/>
              </w:tcPr>
              <w:p w14:paraId="000FC6F6" w14:textId="77EC375E" w:rsidR="00E82C11" w:rsidRPr="00883492" w:rsidRDefault="00E82C11" w:rsidP="00E82C11">
                <w:pPr>
                  <w:rPr>
                    <w:rFonts w:ascii="Arial" w:hAnsi="Arial" w:cs="Arial"/>
                    <w:szCs w:val="20"/>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40961373"/>
            <w:placeholder>
              <w:docPart w:val="25F51F3D52AD47D8B76275389DDBD519"/>
            </w:placeholder>
            <w:showingPlcHdr/>
          </w:sdtPr>
          <w:sdtContent>
            <w:tc>
              <w:tcPr>
                <w:tcW w:w="2552" w:type="dxa"/>
                <w:vAlign w:val="center"/>
              </w:tcPr>
              <w:p w14:paraId="70067B9F" w14:textId="61B8A0A7" w:rsidR="00E82C11" w:rsidRDefault="00E82C11" w:rsidP="00E82C11">
                <w:pPr>
                  <w:rPr>
                    <w:rFonts w:ascii="Arial" w:hAnsi="Arial" w:cs="Arial"/>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342298414"/>
            <w:placeholder>
              <w:docPart w:val="B17CA77130CB45098F0A84C7B06071EF"/>
            </w:placeholder>
            <w:showingPlcHdr/>
          </w:sdtPr>
          <w:sdtContent>
            <w:tc>
              <w:tcPr>
                <w:tcW w:w="2126" w:type="dxa"/>
                <w:vAlign w:val="center"/>
              </w:tcPr>
              <w:p w14:paraId="0C86D929" w14:textId="54DC1320" w:rsidR="00E82C11" w:rsidRDefault="00E82C11" w:rsidP="00E82C11">
                <w:pPr>
                  <w:rPr>
                    <w:rFonts w:ascii="Arial" w:hAnsi="Arial" w:cs="Arial"/>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927103438"/>
            <w:placeholder>
              <w:docPart w:val="8BBE41A536D74200B137371A905DDD6F"/>
            </w:placeholder>
            <w:showingPlcHdr/>
          </w:sdtPr>
          <w:sdtContent>
            <w:tc>
              <w:tcPr>
                <w:tcW w:w="1701" w:type="dxa"/>
                <w:tcBorders>
                  <w:right w:val="single" w:sz="4" w:space="0" w:color="auto"/>
                </w:tcBorders>
                <w:vAlign w:val="center"/>
              </w:tcPr>
              <w:p w14:paraId="78508A87" w14:textId="0F15FEEC" w:rsidR="00E82C11" w:rsidRPr="00883492" w:rsidRDefault="00E82C11" w:rsidP="00E82C11">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82C11" w:rsidRPr="00B67E4B" w14:paraId="0991BF0D" w14:textId="77777777" w:rsidTr="0001675C">
        <w:trPr>
          <w:trHeight w:val="397"/>
        </w:trPr>
        <w:sdt>
          <w:sdtPr>
            <w:rPr>
              <w:rFonts w:ascii="Arial" w:hAnsi="Arial" w:cs="Arial"/>
              <w:sz w:val="19"/>
              <w:szCs w:val="19"/>
            </w:rPr>
            <w:id w:val="-170026488"/>
            <w:placeholder>
              <w:docPart w:val="351A38D933AA495E9DFDA3DBA59F5105"/>
            </w:placeholder>
          </w:sdtPr>
          <w:sdtContent>
            <w:sdt>
              <w:sdtPr>
                <w:rPr>
                  <w:rFonts w:ascii="Arial" w:hAnsi="Arial" w:cs="Arial"/>
                  <w:sz w:val="19"/>
                  <w:szCs w:val="19"/>
                </w:rPr>
                <w:id w:val="-843704927"/>
                <w:placeholder>
                  <w:docPart w:val="EC80A7810CF6469B8A30843EDB6D229B"/>
                </w:placeholder>
                <w:showingPlcHdr/>
              </w:sdtPr>
              <w:sdtContent>
                <w:tc>
                  <w:tcPr>
                    <w:tcW w:w="2268" w:type="dxa"/>
                    <w:tcBorders>
                      <w:left w:val="single" w:sz="4" w:space="0" w:color="auto"/>
                    </w:tcBorders>
                    <w:vAlign w:val="center"/>
                  </w:tcPr>
                  <w:p w14:paraId="15D417CB" w14:textId="0DF9A0E0" w:rsidR="00E82C11" w:rsidRPr="00883492" w:rsidRDefault="00E82C11" w:rsidP="00E82C11">
                    <w:pPr>
                      <w:rPr>
                        <w:rFonts w:ascii="Arial" w:hAnsi="Arial" w:cs="Arial"/>
                        <w:szCs w:val="20"/>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302929072"/>
            <w:placeholder>
              <w:docPart w:val="E12DEB1EA25F410ABA7392AB4E46E9BA"/>
            </w:placeholder>
          </w:sdtPr>
          <w:sdtContent>
            <w:sdt>
              <w:sdtPr>
                <w:rPr>
                  <w:rFonts w:ascii="Arial" w:hAnsi="Arial" w:cs="Arial"/>
                  <w:sz w:val="19"/>
                  <w:szCs w:val="19"/>
                </w:rPr>
                <w:id w:val="-1893027983"/>
                <w:placeholder>
                  <w:docPart w:val="0C1CD524E3544B5E985B89960EB7F240"/>
                </w:placeholder>
                <w:showingPlcHdr/>
              </w:sdtPr>
              <w:sdtContent>
                <w:tc>
                  <w:tcPr>
                    <w:tcW w:w="2552" w:type="dxa"/>
                    <w:vAlign w:val="center"/>
                  </w:tcPr>
                  <w:p w14:paraId="04A18338" w14:textId="7766AB40" w:rsidR="00E82C11" w:rsidRDefault="00E82C11" w:rsidP="00E82C11">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1777217482"/>
            <w:placeholder>
              <w:docPart w:val="04B473C657F84690BE4777345BD60E96"/>
            </w:placeholder>
          </w:sdtPr>
          <w:sdtContent>
            <w:sdt>
              <w:sdtPr>
                <w:rPr>
                  <w:rFonts w:ascii="Arial" w:hAnsi="Arial" w:cs="Arial"/>
                  <w:sz w:val="19"/>
                  <w:szCs w:val="19"/>
                </w:rPr>
                <w:id w:val="-1372992484"/>
                <w:placeholder>
                  <w:docPart w:val="2B2A66E3660D4F87AC6E21AC20D36179"/>
                </w:placeholder>
                <w:showingPlcHdr/>
              </w:sdtPr>
              <w:sdtContent>
                <w:tc>
                  <w:tcPr>
                    <w:tcW w:w="2126" w:type="dxa"/>
                    <w:vAlign w:val="center"/>
                  </w:tcPr>
                  <w:p w14:paraId="43339EDC" w14:textId="5E5539CC" w:rsidR="00E82C11" w:rsidRDefault="00E82C11" w:rsidP="00E82C11">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366988754"/>
            <w:placeholder>
              <w:docPart w:val="471E24EBD1E0452795711CEF016D7C08"/>
            </w:placeholder>
          </w:sdtPr>
          <w:sdtContent>
            <w:sdt>
              <w:sdtPr>
                <w:rPr>
                  <w:rFonts w:ascii="Arial" w:hAnsi="Arial" w:cs="Arial"/>
                  <w:sz w:val="19"/>
                  <w:szCs w:val="19"/>
                </w:rPr>
                <w:id w:val="1332646800"/>
                <w:placeholder>
                  <w:docPart w:val="10B7D77766CD445B9AB9FC54CDDF7C58"/>
                </w:placeholder>
                <w:showingPlcHdr/>
              </w:sdtPr>
              <w:sdtContent>
                <w:tc>
                  <w:tcPr>
                    <w:tcW w:w="1701" w:type="dxa"/>
                    <w:tcBorders>
                      <w:right w:val="single" w:sz="4" w:space="0" w:color="auto"/>
                    </w:tcBorders>
                    <w:vAlign w:val="center"/>
                  </w:tcPr>
                  <w:p w14:paraId="2E623B82" w14:textId="298DDB18" w:rsidR="00E82C11" w:rsidRPr="00883492" w:rsidRDefault="00E82C11" w:rsidP="00E82C11">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bl>
    <w:p w14:paraId="13AC23F8" w14:textId="361136B4" w:rsidR="00AD2F00" w:rsidRDefault="00AD2F00"/>
    <w:p w14:paraId="4D6C550E" w14:textId="77777777" w:rsidR="00BD355B" w:rsidRDefault="00BD355B"/>
    <w:p w14:paraId="26C2E592" w14:textId="66081D77" w:rsidR="00A64334" w:rsidRDefault="00A64334" w:rsidP="00A64334">
      <w:pPr>
        <w:rPr>
          <w:rFonts w:ascii="Arial" w:hAnsi="Arial" w:cs="Arial"/>
          <w:color w:val="FF0000"/>
          <w:sz w:val="19"/>
          <w:szCs w:val="19"/>
        </w:rPr>
      </w:pPr>
      <w:r>
        <w:rPr>
          <w:rFonts w:ascii="Arial" w:hAnsi="Arial" w:cs="Arial"/>
          <w:color w:val="FF0000"/>
          <w:sz w:val="19"/>
          <w:szCs w:val="19"/>
        </w:rPr>
        <w:t>P</w:t>
      </w:r>
      <w:r w:rsidR="007A56CF">
        <w:rPr>
          <w:rFonts w:ascii="Arial" w:hAnsi="Arial" w:cs="Arial"/>
          <w:color w:val="FF0000"/>
          <w:sz w:val="19"/>
          <w:szCs w:val="19"/>
        </w:rPr>
        <w:t>ROOF OF REGISTRATION</w:t>
      </w:r>
    </w:p>
    <w:p w14:paraId="1DEDC9B7" w14:textId="1A1F0BE3" w:rsidR="00A64334" w:rsidRDefault="007A56CF" w:rsidP="007A56CF">
      <w:pPr>
        <w:rPr>
          <w:rFonts w:ascii="Arial" w:hAnsi="Arial" w:cs="Arial"/>
          <w:sz w:val="19"/>
          <w:szCs w:val="19"/>
        </w:rPr>
      </w:pPr>
      <w:r>
        <w:rPr>
          <w:rFonts w:ascii="Arial" w:hAnsi="Arial" w:cs="Arial"/>
          <w:sz w:val="19"/>
          <w:szCs w:val="19"/>
        </w:rPr>
        <w:t>Please enclose Proof of Registration / Certificate of Registration / Certificate of Incorporation, both copy of original and translation to English.</w:t>
      </w:r>
    </w:p>
    <w:p w14:paraId="28290B0E" w14:textId="77777777" w:rsidR="00FA25BB" w:rsidRDefault="00FA25BB" w:rsidP="007A56CF">
      <w:pPr>
        <w:rPr>
          <w:rFonts w:ascii="Arial" w:hAnsi="Arial" w:cs="Arial"/>
          <w:sz w:val="19"/>
          <w:szCs w:val="19"/>
        </w:rPr>
      </w:pPr>
    </w:p>
    <w:p w14:paraId="4DF9AAAC" w14:textId="77777777" w:rsidR="00F2369D" w:rsidRDefault="00F2369D" w:rsidP="007A56CF">
      <w:pPr>
        <w:rPr>
          <w:rFonts w:ascii="Arial" w:hAnsi="Arial" w:cs="Arial"/>
          <w:sz w:val="19"/>
          <w:szCs w:val="19"/>
        </w:rPr>
      </w:pPr>
    </w:p>
    <w:p w14:paraId="04B3E5DA" w14:textId="054F687C" w:rsidR="00FA25BB" w:rsidRPr="00087AF3" w:rsidRDefault="00FA25BB" w:rsidP="00FA25BB">
      <w:pPr>
        <w:rPr>
          <w:rFonts w:ascii="Arial" w:hAnsi="Arial" w:cs="Arial"/>
          <w:i/>
          <w:iCs/>
          <w:sz w:val="19"/>
          <w:szCs w:val="19"/>
        </w:rPr>
      </w:pPr>
      <w:r w:rsidRPr="00087AF3">
        <w:rPr>
          <w:rFonts w:ascii="Arial" w:hAnsi="Arial" w:cs="Arial"/>
          <w:i/>
          <w:iCs/>
          <w:color w:val="FF0000"/>
          <w:sz w:val="19"/>
          <w:szCs w:val="19"/>
        </w:rPr>
        <w:t>*FOR JAPANESE CLIENTS</w:t>
      </w:r>
    </w:p>
    <w:p w14:paraId="04859EF6" w14:textId="77777777" w:rsidR="00FA25BB" w:rsidRDefault="00FA25BB" w:rsidP="00FA25BB">
      <w:pPr>
        <w:rPr>
          <w:rFonts w:ascii="Arial" w:hAnsi="Arial" w:cs="Arial"/>
          <w:sz w:val="19"/>
          <w:szCs w:val="19"/>
        </w:rPr>
      </w:pPr>
      <w:r w:rsidRPr="00FA25BB">
        <w:rPr>
          <w:rFonts w:ascii="Arial" w:hAnsi="Arial" w:cs="Arial"/>
          <w:sz w:val="19"/>
          <w:szCs w:val="19"/>
        </w:rPr>
        <w:t>Please list the name of the beneficial owners with occupation/title</w:t>
      </w:r>
    </w:p>
    <w:tbl>
      <w:tblPr>
        <w:tblStyle w:val="TableGrid"/>
        <w:tblW w:w="8647" w:type="dxa"/>
        <w:tblInd w:w="-5" w:type="dxa"/>
        <w:tblLayout w:type="fixed"/>
        <w:tblLook w:val="04A0" w:firstRow="1" w:lastRow="0" w:firstColumn="1" w:lastColumn="0" w:noHBand="0" w:noVBand="1"/>
      </w:tblPr>
      <w:tblGrid>
        <w:gridCol w:w="2882"/>
        <w:gridCol w:w="2882"/>
        <w:gridCol w:w="2883"/>
      </w:tblGrid>
      <w:tr w:rsidR="00FA25BB" w:rsidRPr="00B67E4B" w14:paraId="30210DC9" w14:textId="77777777" w:rsidTr="00087AF3">
        <w:trPr>
          <w:trHeight w:val="397"/>
        </w:trPr>
        <w:tc>
          <w:tcPr>
            <w:tcW w:w="2882" w:type="dxa"/>
            <w:tcBorders>
              <w:top w:val="single" w:sz="4" w:space="0" w:color="auto"/>
              <w:left w:val="single" w:sz="4" w:space="0" w:color="auto"/>
            </w:tcBorders>
            <w:vAlign w:val="center"/>
          </w:tcPr>
          <w:p w14:paraId="6BA4233B" w14:textId="77777777" w:rsidR="00FA25BB" w:rsidRPr="00883492" w:rsidRDefault="00FA25BB" w:rsidP="005728DF">
            <w:pPr>
              <w:rPr>
                <w:rFonts w:ascii="Arial" w:hAnsi="Arial" w:cs="Arial"/>
                <w:szCs w:val="20"/>
              </w:rPr>
            </w:pPr>
            <w:r>
              <w:rPr>
                <w:rFonts w:ascii="Arial" w:hAnsi="Arial" w:cs="Arial"/>
                <w:szCs w:val="20"/>
              </w:rPr>
              <w:t>Name</w:t>
            </w:r>
            <w:r w:rsidRPr="00883492">
              <w:rPr>
                <w:rFonts w:ascii="Arial" w:hAnsi="Arial" w:cs="Arial"/>
                <w:szCs w:val="20"/>
              </w:rPr>
              <w:t xml:space="preserve"> </w:t>
            </w:r>
          </w:p>
        </w:tc>
        <w:tc>
          <w:tcPr>
            <w:tcW w:w="2882" w:type="dxa"/>
            <w:tcBorders>
              <w:top w:val="single" w:sz="4" w:space="0" w:color="auto"/>
            </w:tcBorders>
            <w:vAlign w:val="center"/>
          </w:tcPr>
          <w:p w14:paraId="12E86FFE" w14:textId="27E762C8" w:rsidR="00FA25BB" w:rsidRDefault="00FA25BB" w:rsidP="005728DF">
            <w:pPr>
              <w:rPr>
                <w:rFonts w:ascii="Arial" w:hAnsi="Arial" w:cs="Arial"/>
                <w:szCs w:val="20"/>
              </w:rPr>
            </w:pPr>
            <w:r>
              <w:rPr>
                <w:rFonts w:ascii="Arial" w:hAnsi="Arial" w:cs="Arial"/>
                <w:sz w:val="19"/>
                <w:szCs w:val="19"/>
              </w:rPr>
              <w:t>Date of birth</w:t>
            </w:r>
          </w:p>
        </w:tc>
        <w:tc>
          <w:tcPr>
            <w:tcW w:w="2883" w:type="dxa"/>
            <w:tcBorders>
              <w:top w:val="single" w:sz="4" w:space="0" w:color="auto"/>
            </w:tcBorders>
            <w:vAlign w:val="center"/>
          </w:tcPr>
          <w:p w14:paraId="7A1D29ED" w14:textId="08EE0DA8" w:rsidR="00FA25BB" w:rsidRDefault="00FA25BB" w:rsidP="005728DF">
            <w:pPr>
              <w:rPr>
                <w:rFonts w:ascii="Arial" w:hAnsi="Arial" w:cs="Arial"/>
                <w:szCs w:val="20"/>
              </w:rPr>
            </w:pPr>
            <w:r>
              <w:rPr>
                <w:rFonts w:ascii="Arial" w:hAnsi="Arial" w:cs="Arial"/>
                <w:sz w:val="19"/>
                <w:szCs w:val="19"/>
              </w:rPr>
              <w:t>Occupation/title</w:t>
            </w:r>
          </w:p>
        </w:tc>
      </w:tr>
      <w:tr w:rsidR="00FA25BB" w:rsidRPr="00B67E4B" w14:paraId="0718272D" w14:textId="77777777" w:rsidTr="00087AF3">
        <w:trPr>
          <w:trHeight w:val="397"/>
        </w:trPr>
        <w:sdt>
          <w:sdtPr>
            <w:rPr>
              <w:rFonts w:ascii="Arial" w:hAnsi="Arial" w:cs="Arial"/>
              <w:sz w:val="19"/>
              <w:szCs w:val="19"/>
            </w:rPr>
            <w:id w:val="183943557"/>
            <w:placeholder>
              <w:docPart w:val="872983D4FF4244CF8379C3BA4B785939"/>
            </w:placeholder>
          </w:sdtPr>
          <w:sdtContent>
            <w:sdt>
              <w:sdtPr>
                <w:rPr>
                  <w:rFonts w:ascii="Arial" w:hAnsi="Arial" w:cs="Arial"/>
                  <w:sz w:val="19"/>
                  <w:szCs w:val="19"/>
                </w:rPr>
                <w:id w:val="-2121978526"/>
                <w:placeholder>
                  <w:docPart w:val="8348B1B5D8EF4591B719EDC7D685CD06"/>
                </w:placeholder>
                <w:showingPlcHdr/>
              </w:sdtPr>
              <w:sdtContent>
                <w:tc>
                  <w:tcPr>
                    <w:tcW w:w="2882" w:type="dxa"/>
                    <w:tcBorders>
                      <w:left w:val="single" w:sz="4" w:space="0" w:color="auto"/>
                    </w:tcBorders>
                    <w:vAlign w:val="center"/>
                  </w:tcPr>
                  <w:p w14:paraId="7F1AA0FF" w14:textId="77777777" w:rsidR="00FA25BB" w:rsidRPr="00883492" w:rsidRDefault="00FA25BB" w:rsidP="005728DF">
                    <w:pPr>
                      <w:rPr>
                        <w:rFonts w:ascii="Arial" w:hAnsi="Arial" w:cs="Arial"/>
                        <w:szCs w:val="20"/>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1318835972"/>
            <w:placeholder>
              <w:docPart w:val="34E78D58C99144A8A1AD6CFF68CD8A60"/>
            </w:placeholder>
          </w:sdtPr>
          <w:sdtContent>
            <w:sdt>
              <w:sdtPr>
                <w:rPr>
                  <w:rFonts w:ascii="Arial" w:hAnsi="Arial" w:cs="Arial"/>
                  <w:sz w:val="19"/>
                  <w:szCs w:val="19"/>
                </w:rPr>
                <w:id w:val="413589377"/>
                <w:placeholder>
                  <w:docPart w:val="EE595E2BA06C418E9753C7DFE246721D"/>
                </w:placeholder>
                <w:showingPlcHdr/>
              </w:sdtPr>
              <w:sdtContent>
                <w:tc>
                  <w:tcPr>
                    <w:tcW w:w="2882" w:type="dxa"/>
                    <w:vAlign w:val="center"/>
                  </w:tcPr>
                  <w:p w14:paraId="3B9F53B1" w14:textId="77777777" w:rsidR="00FA25BB" w:rsidRDefault="00FA25BB" w:rsidP="005728DF">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972521933"/>
            <w:placeholder>
              <w:docPart w:val="3AD4ABCDA18B494FA9F8DD0A7C2B8B28"/>
            </w:placeholder>
          </w:sdtPr>
          <w:sdtContent>
            <w:sdt>
              <w:sdtPr>
                <w:rPr>
                  <w:rFonts w:ascii="Arial" w:hAnsi="Arial" w:cs="Arial"/>
                  <w:sz w:val="19"/>
                  <w:szCs w:val="19"/>
                </w:rPr>
                <w:id w:val="-1276476003"/>
                <w:placeholder>
                  <w:docPart w:val="1F72F24DBDB3421B932F1049D1D70C39"/>
                </w:placeholder>
                <w:showingPlcHdr/>
              </w:sdtPr>
              <w:sdtContent>
                <w:tc>
                  <w:tcPr>
                    <w:tcW w:w="2883" w:type="dxa"/>
                    <w:vAlign w:val="center"/>
                  </w:tcPr>
                  <w:p w14:paraId="6A5A8D48" w14:textId="77777777" w:rsidR="00FA25BB" w:rsidRDefault="00FA25BB" w:rsidP="005728DF">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r w:rsidR="00FA25BB" w:rsidRPr="00B67E4B" w14:paraId="6416C320" w14:textId="77777777" w:rsidTr="00087AF3">
        <w:trPr>
          <w:trHeight w:val="397"/>
        </w:trPr>
        <w:sdt>
          <w:sdtPr>
            <w:rPr>
              <w:rFonts w:ascii="Arial" w:hAnsi="Arial" w:cs="Arial"/>
              <w:sz w:val="19"/>
              <w:szCs w:val="19"/>
            </w:rPr>
            <w:id w:val="-2106638115"/>
            <w:placeholder>
              <w:docPart w:val="CDBBD2710F4A46C688C771405DF06036"/>
            </w:placeholder>
            <w:showingPlcHdr/>
          </w:sdtPr>
          <w:sdtContent>
            <w:tc>
              <w:tcPr>
                <w:tcW w:w="2882" w:type="dxa"/>
                <w:tcBorders>
                  <w:left w:val="single" w:sz="4" w:space="0" w:color="auto"/>
                </w:tcBorders>
                <w:vAlign w:val="center"/>
              </w:tcPr>
              <w:p w14:paraId="44A3AFEE" w14:textId="77777777" w:rsidR="00FA25BB" w:rsidRPr="00883492" w:rsidRDefault="00FA25BB" w:rsidP="005728DF">
                <w:pPr>
                  <w:rPr>
                    <w:rFonts w:ascii="Arial" w:hAnsi="Arial" w:cs="Arial"/>
                    <w:szCs w:val="20"/>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455083109"/>
            <w:placeholder>
              <w:docPart w:val="63EB29ACB7F644A9B88E9B5222D24932"/>
            </w:placeholder>
            <w:showingPlcHdr/>
          </w:sdtPr>
          <w:sdtContent>
            <w:tc>
              <w:tcPr>
                <w:tcW w:w="2882" w:type="dxa"/>
                <w:vAlign w:val="center"/>
              </w:tcPr>
              <w:p w14:paraId="56A11B58" w14:textId="77777777" w:rsidR="00FA25BB" w:rsidRDefault="00FA25BB" w:rsidP="005728DF">
                <w:pPr>
                  <w:rPr>
                    <w:rFonts w:ascii="Arial" w:hAnsi="Arial" w:cs="Arial"/>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320310487"/>
            <w:placeholder>
              <w:docPart w:val="BCC89E2BC6B0455CA0A806BB2F2AAF45"/>
            </w:placeholder>
            <w:showingPlcHdr/>
          </w:sdtPr>
          <w:sdtContent>
            <w:tc>
              <w:tcPr>
                <w:tcW w:w="2883" w:type="dxa"/>
                <w:vAlign w:val="center"/>
              </w:tcPr>
              <w:p w14:paraId="7DA2EFA8" w14:textId="77777777" w:rsidR="00FA25BB" w:rsidRDefault="00FA25BB" w:rsidP="005728DF">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FA25BB" w:rsidRPr="00B67E4B" w14:paraId="346AD714" w14:textId="77777777" w:rsidTr="00087AF3">
        <w:trPr>
          <w:trHeight w:val="397"/>
        </w:trPr>
        <w:sdt>
          <w:sdtPr>
            <w:rPr>
              <w:rFonts w:ascii="Arial" w:hAnsi="Arial" w:cs="Arial"/>
              <w:sz w:val="19"/>
              <w:szCs w:val="19"/>
            </w:rPr>
            <w:id w:val="233436799"/>
            <w:placeholder>
              <w:docPart w:val="D61CE38D38C94DF983E804F78E637FCD"/>
            </w:placeholder>
          </w:sdtPr>
          <w:sdtContent>
            <w:sdt>
              <w:sdtPr>
                <w:rPr>
                  <w:rFonts w:ascii="Arial" w:hAnsi="Arial" w:cs="Arial"/>
                  <w:sz w:val="19"/>
                  <w:szCs w:val="19"/>
                </w:rPr>
                <w:id w:val="-773168259"/>
                <w:placeholder>
                  <w:docPart w:val="FF12C8D9788B4893921D3EEEC8CB1ADC"/>
                </w:placeholder>
                <w:showingPlcHdr/>
              </w:sdtPr>
              <w:sdtContent>
                <w:tc>
                  <w:tcPr>
                    <w:tcW w:w="2882" w:type="dxa"/>
                    <w:tcBorders>
                      <w:left w:val="single" w:sz="4" w:space="0" w:color="auto"/>
                    </w:tcBorders>
                    <w:vAlign w:val="center"/>
                  </w:tcPr>
                  <w:p w14:paraId="58489D6E" w14:textId="77777777" w:rsidR="00FA25BB" w:rsidRPr="00883492" w:rsidRDefault="00FA25BB" w:rsidP="005728DF">
                    <w:pPr>
                      <w:rPr>
                        <w:rFonts w:ascii="Arial" w:hAnsi="Arial" w:cs="Arial"/>
                        <w:szCs w:val="20"/>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373737313"/>
            <w:placeholder>
              <w:docPart w:val="5ABBCC56C27D4382B08598E53A7FE134"/>
            </w:placeholder>
          </w:sdtPr>
          <w:sdtContent>
            <w:sdt>
              <w:sdtPr>
                <w:rPr>
                  <w:rFonts w:ascii="Arial" w:hAnsi="Arial" w:cs="Arial"/>
                  <w:sz w:val="19"/>
                  <w:szCs w:val="19"/>
                </w:rPr>
                <w:id w:val="1111548648"/>
                <w:placeholder>
                  <w:docPart w:val="69D5B595A56A448ABE7DDF7E968B6AB1"/>
                </w:placeholder>
                <w:showingPlcHdr/>
              </w:sdtPr>
              <w:sdtContent>
                <w:tc>
                  <w:tcPr>
                    <w:tcW w:w="2882" w:type="dxa"/>
                    <w:vAlign w:val="center"/>
                  </w:tcPr>
                  <w:p w14:paraId="74CC79FF" w14:textId="77777777" w:rsidR="00FA25BB" w:rsidRDefault="00FA25BB" w:rsidP="005728DF">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sdt>
          <w:sdtPr>
            <w:rPr>
              <w:rFonts w:ascii="Arial" w:hAnsi="Arial" w:cs="Arial"/>
              <w:sz w:val="19"/>
              <w:szCs w:val="19"/>
            </w:rPr>
            <w:id w:val="1349137967"/>
            <w:placeholder>
              <w:docPart w:val="74A386CBB5984CF6A9D6B60852F1D0F4"/>
            </w:placeholder>
          </w:sdtPr>
          <w:sdtContent>
            <w:sdt>
              <w:sdtPr>
                <w:rPr>
                  <w:rFonts w:ascii="Arial" w:hAnsi="Arial" w:cs="Arial"/>
                  <w:sz w:val="19"/>
                  <w:szCs w:val="19"/>
                </w:rPr>
                <w:id w:val="-55093413"/>
                <w:placeholder>
                  <w:docPart w:val="FD7C8099CBAF44569DA85F31C05FC851"/>
                </w:placeholder>
                <w:showingPlcHdr/>
              </w:sdtPr>
              <w:sdtContent>
                <w:tc>
                  <w:tcPr>
                    <w:tcW w:w="2883" w:type="dxa"/>
                    <w:vAlign w:val="center"/>
                  </w:tcPr>
                  <w:p w14:paraId="63712133" w14:textId="77777777" w:rsidR="00FA25BB" w:rsidRDefault="00FA25BB" w:rsidP="005728DF">
                    <w:pPr>
                      <w:rPr>
                        <w:rFonts w:ascii="Arial" w:hAnsi="Arial" w:cs="Arial"/>
                        <w:sz w:val="19"/>
                        <w:szCs w:val="19"/>
                      </w:rPr>
                    </w:pPr>
                    <w:r w:rsidRPr="00883492">
                      <w:rPr>
                        <w:rStyle w:val="PlaceholderText"/>
                        <w:color w:val="FFFFFF" w:themeColor="background1"/>
                        <w:sz w:val="19"/>
                        <w:szCs w:val="19"/>
                      </w:rPr>
                      <w:t>Click here to enter text.</w:t>
                    </w:r>
                  </w:p>
                </w:tc>
              </w:sdtContent>
            </w:sdt>
          </w:sdtContent>
        </w:sdt>
      </w:tr>
    </w:tbl>
    <w:p w14:paraId="152FF0C7" w14:textId="77777777" w:rsidR="00FA25BB" w:rsidRPr="00FA25BB" w:rsidRDefault="00FA25BB" w:rsidP="00FA25BB">
      <w:pPr>
        <w:rPr>
          <w:rFonts w:ascii="Arial" w:hAnsi="Arial" w:cs="Arial"/>
          <w:sz w:val="19"/>
          <w:szCs w:val="19"/>
        </w:rPr>
      </w:pPr>
    </w:p>
    <w:p w14:paraId="6F65EDD0" w14:textId="0A42C93F" w:rsidR="00FA25BB" w:rsidRPr="00FA25BB" w:rsidRDefault="00FA25BB" w:rsidP="00FA25BB">
      <w:pPr>
        <w:rPr>
          <w:rFonts w:ascii="Arial" w:hAnsi="Arial" w:cs="Arial"/>
          <w:sz w:val="19"/>
          <w:szCs w:val="19"/>
        </w:rPr>
      </w:pPr>
    </w:p>
    <w:sectPr w:rsidR="00FA25BB" w:rsidRPr="00FA25BB" w:rsidSect="006B5C4F">
      <w:headerReference w:type="default" r:id="rId12"/>
      <w:footerReference w:type="default" r:id="rId13"/>
      <w:headerReference w:type="first" r:id="rId14"/>
      <w:footerReference w:type="first" r:id="rId15"/>
      <w:pgSz w:w="11906" w:h="16838" w:code="9"/>
      <w:pgMar w:top="1956" w:right="1673" w:bottom="1588" w:left="1452" w:header="34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353A" w14:textId="77777777" w:rsidR="00A95E86" w:rsidRDefault="00A95E86" w:rsidP="00836EC7">
      <w:pPr>
        <w:spacing w:after="0" w:line="240" w:lineRule="auto"/>
      </w:pPr>
      <w:r>
        <w:separator/>
      </w:r>
    </w:p>
  </w:endnote>
  <w:endnote w:type="continuationSeparator" w:id="0">
    <w:p w14:paraId="69E81078" w14:textId="77777777" w:rsidR="00A95E86" w:rsidRDefault="00A95E86"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DINOT-Bold">
    <w:altName w:val="Calibri"/>
    <w:panose1 w:val="00000000000000000000"/>
    <w:charset w:val="00"/>
    <w:family w:val="swiss"/>
    <w:notTrueType/>
    <w:pitch w:val="variable"/>
    <w:sig w:usb0="800000AF" w:usb1="4000207B" w:usb2="00000000" w:usb3="00000000" w:csb0="00000001" w:csb1="00000000"/>
  </w:font>
  <w:font w:name="DINOT-Light">
    <w:altName w:val="Calibri Light"/>
    <w:panose1 w:val="00000000000000000000"/>
    <w:charset w:val="00"/>
    <w:family w:val="swiss"/>
    <w:notTrueType/>
    <w:pitch w:val="variable"/>
    <w:sig w:usb0="800000AF"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E9F6" w14:textId="7EEAA767" w:rsidR="00046821" w:rsidRDefault="00BD355B" w:rsidP="00BD355B">
    <w:pPr>
      <w:pStyle w:val="Footer"/>
      <w:jc w:val="right"/>
    </w:pPr>
    <w:r w:rsidRPr="00BD355B">
      <w:rPr>
        <w:noProof/>
      </w:rPr>
      <w:drawing>
        <wp:inline distT="0" distB="0" distL="0" distR="0" wp14:anchorId="0B251D9F" wp14:editId="29EE1256">
          <wp:extent cx="920029" cy="314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05" cy="31954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9DBF" w14:textId="168199C0" w:rsidR="00046821" w:rsidRDefault="00BD355B" w:rsidP="00BD355B">
    <w:pPr>
      <w:pStyle w:val="Footer"/>
      <w:jc w:val="right"/>
    </w:pPr>
    <w:r w:rsidRPr="00BD355B">
      <w:rPr>
        <w:noProof/>
      </w:rPr>
      <w:drawing>
        <wp:inline distT="0" distB="0" distL="0" distR="0" wp14:anchorId="13A15278" wp14:editId="261CBE6E">
          <wp:extent cx="920029" cy="314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05" cy="3195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BB37" w14:textId="77777777" w:rsidR="00A95E86" w:rsidRDefault="00A95E86" w:rsidP="00836EC7">
      <w:pPr>
        <w:spacing w:after="0" w:line="240" w:lineRule="auto"/>
      </w:pPr>
      <w:r>
        <w:separator/>
      </w:r>
    </w:p>
  </w:footnote>
  <w:footnote w:type="continuationSeparator" w:id="0">
    <w:p w14:paraId="6068144D" w14:textId="77777777" w:rsidR="00A95E86" w:rsidRDefault="00A95E86"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1976" w14:textId="24F3391C" w:rsidR="006B5C4F" w:rsidRPr="001C107C" w:rsidRDefault="006B5C4F" w:rsidP="006B5C4F">
    <w:pPr>
      <w:pStyle w:val="Header"/>
      <w:rPr>
        <w:lang w:val="nb-NO"/>
      </w:rPr>
    </w:pPr>
    <w:r w:rsidRPr="00B33D47">
      <w:rPr>
        <w:noProof/>
        <w:lang w:eastAsia="zh-CN"/>
      </w:rPr>
      <mc:AlternateContent>
        <mc:Choice Requires="wps">
          <w:drawing>
            <wp:anchor distT="0" distB="0" distL="114300" distR="114300" simplePos="0" relativeHeight="251673600" behindDoc="0" locked="0" layoutInCell="1" allowOverlap="1" wp14:anchorId="3C505A58" wp14:editId="21E2B94C">
              <wp:simplePos x="0" y="0"/>
              <wp:positionH relativeFrom="page">
                <wp:posOffset>356260</wp:posOffset>
              </wp:positionH>
              <wp:positionV relativeFrom="page">
                <wp:posOffset>213755</wp:posOffset>
              </wp:positionV>
              <wp:extent cx="0" cy="462519"/>
              <wp:effectExtent l="0" t="0" r="19050" b="33020"/>
              <wp:wrapNone/>
              <wp:docPr id="12" name="Rett linje 12"/>
              <wp:cNvGraphicFramePr/>
              <a:graphic xmlns:a="http://schemas.openxmlformats.org/drawingml/2006/main">
                <a:graphicData uri="http://schemas.microsoft.com/office/word/2010/wordprocessingShape">
                  <wps:wsp>
                    <wps:cNvCnPr/>
                    <wps:spPr>
                      <a:xfrm>
                        <a:off x="0" y="0"/>
                        <a:ext cx="0" cy="462519"/>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57BAE4" id="Rett linje 12" o:spid="_x0000_s1026" style="position:absolute;z-index:2516736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05pt,16.85pt" to="28.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" strokecolor="white [3212]" strokeweight="1pt">
              <v:stroke joinstyle="miter"/>
              <w10:wrap anchorx="page" anchory="page"/>
            </v:line>
          </w:pict>
        </mc:Fallback>
      </mc:AlternateContent>
    </w:r>
  </w:p>
  <w:p w14:paraId="07C0B65D" w14:textId="53F00F30" w:rsidR="006B5C4F" w:rsidRDefault="00E66EFC">
    <w:pPr>
      <w:pStyle w:val="Header"/>
    </w:pPr>
    <w:r>
      <w:t xml:space="preserve">         </w:t>
    </w:r>
    <w:r w:rsidRPr="00046821">
      <w:rPr>
        <w:noProof/>
      </w:rPr>
      <w:drawing>
        <wp:inline distT="0" distB="0" distL="0" distR="0" wp14:anchorId="2FE3F59C" wp14:editId="575227BB">
          <wp:extent cx="734848" cy="52387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013" cy="53254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CAD9" w14:textId="4B8D5711" w:rsidR="00B33D47" w:rsidRDefault="00046821" w:rsidP="00046821">
    <w:pPr>
      <w:pStyle w:val="Header"/>
      <w:tabs>
        <w:tab w:val="clear" w:pos="4513"/>
        <w:tab w:val="clear" w:pos="9026"/>
        <w:tab w:val="left" w:pos="1080"/>
      </w:tabs>
      <w:ind w:left="0"/>
    </w:pPr>
    <w:r>
      <w:rPr>
        <w:noProof/>
        <w:lang w:eastAsia="zh-CN"/>
      </w:rPr>
      <w:drawing>
        <wp:anchor distT="0" distB="0" distL="114300" distR="114300" simplePos="0" relativeHeight="251668480" behindDoc="1" locked="0" layoutInCell="1" allowOverlap="1" wp14:anchorId="61B65EF8" wp14:editId="18699A6A">
          <wp:simplePos x="0" y="0"/>
          <wp:positionH relativeFrom="page">
            <wp:posOffset>266700</wp:posOffset>
          </wp:positionH>
          <wp:positionV relativeFrom="page">
            <wp:posOffset>-142875</wp:posOffset>
          </wp:positionV>
          <wp:extent cx="8110855" cy="923925"/>
          <wp:effectExtent l="0" t="0" r="4445" b="952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uld-logo_hvit.png"/>
                  <pic:cNvPicPr/>
                </pic:nvPicPr>
                <pic:blipFill>
                  <a:blip r:embed="rId1">
                    <a:extLst>
                      <a:ext uri="{28A0092B-C50C-407E-A947-70E740481C1C}">
                        <a14:useLocalDpi xmlns:a14="http://schemas.microsoft.com/office/drawing/2010/main" val="0"/>
                      </a:ext>
                    </a:extLst>
                  </a:blip>
                  <a:stretch>
                    <a:fillRect/>
                  </a:stretch>
                </pic:blipFill>
                <pic:spPr>
                  <a:xfrm>
                    <a:off x="0" y="0"/>
                    <a:ext cx="8160474" cy="929577"/>
                  </a:xfrm>
                  <a:prstGeom prst="rect">
                    <a:avLst/>
                  </a:prstGeom>
                </pic:spPr>
              </pic:pic>
            </a:graphicData>
          </a:graphic>
          <wp14:sizeRelH relativeFrom="margin">
            <wp14:pctWidth>0</wp14:pctWidth>
          </wp14:sizeRelH>
          <wp14:sizeRelV relativeFrom="margin">
            <wp14:pctHeight>0</wp14:pctHeight>
          </wp14:sizeRelV>
        </wp:anchor>
      </w:drawing>
    </w:r>
    <w:r w:rsidRPr="00046821">
      <w:rPr>
        <w:noProof/>
      </w:rPr>
      <w:drawing>
        <wp:inline distT="0" distB="0" distL="0" distR="0" wp14:anchorId="7D8F15AE" wp14:editId="5E2442D7">
          <wp:extent cx="734848" cy="52387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7013" cy="532547"/>
                  </a:xfrm>
                  <a:prstGeom prst="rect">
                    <a:avLst/>
                  </a:prstGeom>
                  <a:noFill/>
                  <a:ln>
                    <a:noFill/>
                  </a:ln>
                </pic:spPr>
              </pic:pic>
            </a:graphicData>
          </a:graphic>
        </wp:inline>
      </w:drawing>
    </w:r>
    <w:r w:rsidR="005053A1" w:rsidRPr="005053A1">
      <w:rPr>
        <w:noProof/>
      </w:rPr>
      <mc:AlternateContent>
        <mc:Choice Requires="wps">
          <w:drawing>
            <wp:anchor distT="0" distB="0" distL="114300" distR="114300" simplePos="0" relativeHeight="251681792" behindDoc="0" locked="0" layoutInCell="1" allowOverlap="1" wp14:anchorId="1990D33A" wp14:editId="68A41CAF">
              <wp:simplePos x="0" y="0"/>
              <wp:positionH relativeFrom="page">
                <wp:posOffset>5251714</wp:posOffset>
              </wp:positionH>
              <wp:positionV relativeFrom="page">
                <wp:posOffset>720090</wp:posOffset>
              </wp:positionV>
              <wp:extent cx="0" cy="720000"/>
              <wp:effectExtent l="0" t="0" r="38100" b="23495"/>
              <wp:wrapNone/>
              <wp:docPr id="18" name="Rett linje 18"/>
              <wp:cNvGraphicFramePr/>
              <a:graphic xmlns:a="http://schemas.openxmlformats.org/drawingml/2006/main">
                <a:graphicData uri="http://schemas.microsoft.com/office/word/2010/wordprocessingShape">
                  <wps:wsp>
                    <wps:cNvCnPr/>
                    <wps:spPr>
                      <a:xfrm>
                        <a:off x="0" y="0"/>
                        <a:ext cx="0" cy="72000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390F62" id="Rett linje 18" o:spid="_x0000_s1026" style="position:absolute;z-index:2516817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3.5pt,56.7pt" to="413.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" strokecolor="white [3212]" strokeweight="1pt">
              <v:stroke joinstyle="miter"/>
              <w10:wrap anchorx="page" anchory="page"/>
            </v:line>
          </w:pict>
        </mc:Fallback>
      </mc:AlternateContent>
    </w:r>
    <w:r w:rsidR="005053A1" w:rsidRPr="005053A1">
      <w:rPr>
        <w:noProof/>
      </w:rPr>
      <mc:AlternateContent>
        <mc:Choice Requires="wps">
          <w:drawing>
            <wp:anchor distT="0" distB="0" distL="114300" distR="114300" simplePos="0" relativeHeight="251680768" behindDoc="0" locked="0" layoutInCell="1" allowOverlap="1" wp14:anchorId="0C697272" wp14:editId="44583896">
              <wp:simplePos x="0" y="0"/>
              <wp:positionH relativeFrom="page">
                <wp:posOffset>1933575</wp:posOffset>
              </wp:positionH>
              <wp:positionV relativeFrom="page">
                <wp:posOffset>720090</wp:posOffset>
              </wp:positionV>
              <wp:extent cx="0" cy="720000"/>
              <wp:effectExtent l="0" t="0" r="38100" b="23495"/>
              <wp:wrapNone/>
              <wp:docPr id="7" name="Rett linje 7"/>
              <wp:cNvGraphicFramePr/>
              <a:graphic xmlns:a="http://schemas.openxmlformats.org/drawingml/2006/main">
                <a:graphicData uri="http://schemas.microsoft.com/office/word/2010/wordprocessingShape">
                  <wps:wsp>
                    <wps:cNvCnPr/>
                    <wps:spPr>
                      <a:xfrm>
                        <a:off x="0" y="0"/>
                        <a:ext cx="0" cy="72000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A64552" id="Rett linje 7" o:spid="_x0000_s1026" style="position:absolute;z-index:2516807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2.25pt,56.7pt" to="152.2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" strokecolor="white [3212]" strokeweight="1pt">
              <v:stroke joinstyle="miter"/>
              <w10:wrap anchorx="page" anchory="page"/>
            </v:line>
          </w:pict>
        </mc:Fallback>
      </mc:AlternateContent>
    </w:r>
    <w:r>
      <w:tab/>
    </w:r>
  </w:p>
  <w:p w14:paraId="4F1D49D2" w14:textId="77777777" w:rsidR="00BD355B" w:rsidRDefault="00BD355B" w:rsidP="00046821">
    <w:pPr>
      <w:pStyle w:val="Header"/>
      <w:tabs>
        <w:tab w:val="clear" w:pos="4513"/>
        <w:tab w:val="clear" w:pos="9026"/>
        <w:tab w:val="left" w:pos="1080"/>
      </w:tabs>
      <w:ind w:left="0"/>
      <w:rPr>
        <w:rFonts w:ascii="Calibri Light" w:hAnsi="Calibri Light" w:cs="Calibri Light"/>
        <w:color w:val="auto"/>
        <w:sz w:val="36"/>
        <w:szCs w:val="36"/>
      </w:rPr>
    </w:pPr>
  </w:p>
  <w:p w14:paraId="0852073D" w14:textId="57E0334F" w:rsidR="00046821" w:rsidRPr="00BD355B" w:rsidRDefault="00046821" w:rsidP="00046821">
    <w:pPr>
      <w:pStyle w:val="Header"/>
      <w:tabs>
        <w:tab w:val="clear" w:pos="4513"/>
        <w:tab w:val="clear" w:pos="9026"/>
        <w:tab w:val="left" w:pos="1080"/>
      </w:tabs>
      <w:ind w:left="0"/>
      <w:rPr>
        <w:rFonts w:ascii="Calibri Light" w:hAnsi="Calibri Light" w:cs="Calibri Light"/>
        <w:color w:val="auto"/>
        <w:sz w:val="36"/>
        <w:szCs w:val="36"/>
      </w:rPr>
    </w:pPr>
    <w:r w:rsidRPr="00046821">
      <w:rPr>
        <w:rFonts w:ascii="Calibri Light" w:hAnsi="Calibri Light" w:cs="Calibri Light"/>
        <w:color w:val="auto"/>
        <w:sz w:val="36"/>
        <w:szCs w:val="36"/>
      </w:rPr>
      <w:t>KNOW YOUR CUSTOMER -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25pt;height:18pt" o:bullet="t">
        <v:imagedata r:id="rId1" o:title="skuld_bulletlogo"/>
      </v:shape>
    </w:pict>
  </w:numPicBullet>
  <w:numPicBullet w:numPicBulletId="1">
    <w:pict>
      <v:shape id="_x0000_i1037" type="#_x0000_t75" style="width:10.5pt;height:13.5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1272013729">
    <w:abstractNumId w:val="9"/>
  </w:num>
  <w:num w:numId="2" w16cid:durableId="569313601">
    <w:abstractNumId w:val="7"/>
  </w:num>
  <w:num w:numId="3" w16cid:durableId="810172139">
    <w:abstractNumId w:val="16"/>
  </w:num>
  <w:num w:numId="4" w16cid:durableId="710228694">
    <w:abstractNumId w:val="11"/>
  </w:num>
  <w:num w:numId="5" w16cid:durableId="1808938914">
    <w:abstractNumId w:val="15"/>
  </w:num>
  <w:num w:numId="6" w16cid:durableId="2101952473">
    <w:abstractNumId w:val="13"/>
  </w:num>
  <w:num w:numId="7" w16cid:durableId="317684810">
    <w:abstractNumId w:val="8"/>
  </w:num>
  <w:num w:numId="8" w16cid:durableId="162359790">
    <w:abstractNumId w:val="3"/>
  </w:num>
  <w:num w:numId="9" w16cid:durableId="1483814450">
    <w:abstractNumId w:val="2"/>
  </w:num>
  <w:num w:numId="10" w16cid:durableId="295258818">
    <w:abstractNumId w:val="1"/>
  </w:num>
  <w:num w:numId="11" w16cid:durableId="652417353">
    <w:abstractNumId w:val="0"/>
  </w:num>
  <w:num w:numId="12" w16cid:durableId="1744374033">
    <w:abstractNumId w:val="6"/>
  </w:num>
  <w:num w:numId="13" w16cid:durableId="988098151">
    <w:abstractNumId w:val="5"/>
  </w:num>
  <w:num w:numId="14" w16cid:durableId="1277249848">
    <w:abstractNumId w:val="4"/>
  </w:num>
  <w:num w:numId="15" w16cid:durableId="317540606">
    <w:abstractNumId w:val="12"/>
  </w:num>
  <w:num w:numId="16" w16cid:durableId="58023705">
    <w:abstractNumId w:val="10"/>
  </w:num>
  <w:num w:numId="17" w16cid:durableId="790444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76"/>
    <w:rsid w:val="00004EB4"/>
    <w:rsid w:val="00013318"/>
    <w:rsid w:val="00023EC3"/>
    <w:rsid w:val="00025F5A"/>
    <w:rsid w:val="0003540B"/>
    <w:rsid w:val="00046821"/>
    <w:rsid w:val="00057300"/>
    <w:rsid w:val="00073337"/>
    <w:rsid w:val="00087AF3"/>
    <w:rsid w:val="0009243B"/>
    <w:rsid w:val="00112D53"/>
    <w:rsid w:val="001178F5"/>
    <w:rsid w:val="00123885"/>
    <w:rsid w:val="001355CE"/>
    <w:rsid w:val="00140AE8"/>
    <w:rsid w:val="001670EF"/>
    <w:rsid w:val="00181769"/>
    <w:rsid w:val="001963D2"/>
    <w:rsid w:val="001A16A1"/>
    <w:rsid w:val="001A701B"/>
    <w:rsid w:val="001C107C"/>
    <w:rsid w:val="001D6B41"/>
    <w:rsid w:val="001E622E"/>
    <w:rsid w:val="001E7200"/>
    <w:rsid w:val="00206080"/>
    <w:rsid w:val="0021607C"/>
    <w:rsid w:val="00217E1A"/>
    <w:rsid w:val="0022108C"/>
    <w:rsid w:val="002418A9"/>
    <w:rsid w:val="00267F44"/>
    <w:rsid w:val="00270DAD"/>
    <w:rsid w:val="002824FA"/>
    <w:rsid w:val="002973F8"/>
    <w:rsid w:val="002B3815"/>
    <w:rsid w:val="002C4F61"/>
    <w:rsid w:val="002E2766"/>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C3D5E"/>
    <w:rsid w:val="003D55FA"/>
    <w:rsid w:val="003E6CB0"/>
    <w:rsid w:val="003F09DA"/>
    <w:rsid w:val="003F3A58"/>
    <w:rsid w:val="0042217D"/>
    <w:rsid w:val="004358F0"/>
    <w:rsid w:val="004450A8"/>
    <w:rsid w:val="00493EF0"/>
    <w:rsid w:val="004A48ED"/>
    <w:rsid w:val="004C144B"/>
    <w:rsid w:val="004C3DD6"/>
    <w:rsid w:val="004C794F"/>
    <w:rsid w:val="004E0519"/>
    <w:rsid w:val="004E11CB"/>
    <w:rsid w:val="004E32EF"/>
    <w:rsid w:val="005053A1"/>
    <w:rsid w:val="00511CB8"/>
    <w:rsid w:val="00521419"/>
    <w:rsid w:val="005328C0"/>
    <w:rsid w:val="005334E0"/>
    <w:rsid w:val="005A4902"/>
    <w:rsid w:val="005A4AA2"/>
    <w:rsid w:val="005D10EA"/>
    <w:rsid w:val="005D6840"/>
    <w:rsid w:val="005E6881"/>
    <w:rsid w:val="005F435B"/>
    <w:rsid w:val="00631A49"/>
    <w:rsid w:val="00672D7E"/>
    <w:rsid w:val="006828D9"/>
    <w:rsid w:val="00682E19"/>
    <w:rsid w:val="006B581A"/>
    <w:rsid w:val="006B5C4F"/>
    <w:rsid w:val="006D029C"/>
    <w:rsid w:val="00706B13"/>
    <w:rsid w:val="00722281"/>
    <w:rsid w:val="00724EB1"/>
    <w:rsid w:val="00752F7B"/>
    <w:rsid w:val="00774476"/>
    <w:rsid w:val="00776BDE"/>
    <w:rsid w:val="007926EF"/>
    <w:rsid w:val="007A279C"/>
    <w:rsid w:val="007A3CA5"/>
    <w:rsid w:val="007A56CF"/>
    <w:rsid w:val="007C242C"/>
    <w:rsid w:val="007D5D1F"/>
    <w:rsid w:val="007E0F11"/>
    <w:rsid w:val="007E52E4"/>
    <w:rsid w:val="008059CB"/>
    <w:rsid w:val="00806B8C"/>
    <w:rsid w:val="008153B3"/>
    <w:rsid w:val="00836EC7"/>
    <w:rsid w:val="00857B5C"/>
    <w:rsid w:val="0086018E"/>
    <w:rsid w:val="00861448"/>
    <w:rsid w:val="00871022"/>
    <w:rsid w:val="008B6352"/>
    <w:rsid w:val="008C2FC4"/>
    <w:rsid w:val="008E4325"/>
    <w:rsid w:val="0091038A"/>
    <w:rsid w:val="00930C71"/>
    <w:rsid w:val="0094052D"/>
    <w:rsid w:val="00940810"/>
    <w:rsid w:val="00945262"/>
    <w:rsid w:val="00950198"/>
    <w:rsid w:val="00952E23"/>
    <w:rsid w:val="009712C6"/>
    <w:rsid w:val="009F2287"/>
    <w:rsid w:val="009F268B"/>
    <w:rsid w:val="009F5799"/>
    <w:rsid w:val="00A017F7"/>
    <w:rsid w:val="00A159A0"/>
    <w:rsid w:val="00A314A8"/>
    <w:rsid w:val="00A44F4A"/>
    <w:rsid w:val="00A517CF"/>
    <w:rsid w:val="00A541C5"/>
    <w:rsid w:val="00A55076"/>
    <w:rsid w:val="00A64334"/>
    <w:rsid w:val="00A65CBB"/>
    <w:rsid w:val="00A67A0C"/>
    <w:rsid w:val="00A95E86"/>
    <w:rsid w:val="00AA62E0"/>
    <w:rsid w:val="00AD2F00"/>
    <w:rsid w:val="00AF05B9"/>
    <w:rsid w:val="00AF2BAC"/>
    <w:rsid w:val="00AF3451"/>
    <w:rsid w:val="00B13C4A"/>
    <w:rsid w:val="00B2652E"/>
    <w:rsid w:val="00B26C4D"/>
    <w:rsid w:val="00B33D47"/>
    <w:rsid w:val="00B34C58"/>
    <w:rsid w:val="00B37F61"/>
    <w:rsid w:val="00B460AD"/>
    <w:rsid w:val="00B4763C"/>
    <w:rsid w:val="00B55103"/>
    <w:rsid w:val="00B62F41"/>
    <w:rsid w:val="00B91C5A"/>
    <w:rsid w:val="00B95B96"/>
    <w:rsid w:val="00B95D01"/>
    <w:rsid w:val="00B95FD6"/>
    <w:rsid w:val="00BD355B"/>
    <w:rsid w:val="00BD6965"/>
    <w:rsid w:val="00C51D8F"/>
    <w:rsid w:val="00C568B6"/>
    <w:rsid w:val="00C84BA4"/>
    <w:rsid w:val="00C94C98"/>
    <w:rsid w:val="00CB74F7"/>
    <w:rsid w:val="00CC0E37"/>
    <w:rsid w:val="00CC68C8"/>
    <w:rsid w:val="00CD5C94"/>
    <w:rsid w:val="00CE5789"/>
    <w:rsid w:val="00CF3129"/>
    <w:rsid w:val="00D119C4"/>
    <w:rsid w:val="00D16C4C"/>
    <w:rsid w:val="00D61B33"/>
    <w:rsid w:val="00D71DA2"/>
    <w:rsid w:val="00D9376A"/>
    <w:rsid w:val="00DA5332"/>
    <w:rsid w:val="00DA714C"/>
    <w:rsid w:val="00DC2CE7"/>
    <w:rsid w:val="00DF026C"/>
    <w:rsid w:val="00DF5AF9"/>
    <w:rsid w:val="00E01B42"/>
    <w:rsid w:val="00E0320F"/>
    <w:rsid w:val="00E16317"/>
    <w:rsid w:val="00E30480"/>
    <w:rsid w:val="00E311A5"/>
    <w:rsid w:val="00E335D1"/>
    <w:rsid w:val="00E34405"/>
    <w:rsid w:val="00E5630B"/>
    <w:rsid w:val="00E66EFC"/>
    <w:rsid w:val="00E82C11"/>
    <w:rsid w:val="00EB0A0E"/>
    <w:rsid w:val="00F07C05"/>
    <w:rsid w:val="00F12327"/>
    <w:rsid w:val="00F14AB5"/>
    <w:rsid w:val="00F2369D"/>
    <w:rsid w:val="00F433CF"/>
    <w:rsid w:val="00F57A31"/>
    <w:rsid w:val="00F64672"/>
    <w:rsid w:val="00FA25BB"/>
    <w:rsid w:val="00FD2F65"/>
    <w:rsid w:val="00FE4EA8"/>
    <w:rsid w:val="00FF3E6B"/>
    <w:rsid w:val="1B446D34"/>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8684F"/>
  <w15:chartTrackingRefBased/>
  <w15:docId w15:val="{9B44457C-C42F-484F-8B20-0B7401BC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270DAD"/>
    <w:pPr>
      <w:keepNext/>
      <w:keepLines/>
      <w:spacing w:before="40" w:after="0"/>
      <w:outlineLvl w:val="2"/>
    </w:pPr>
    <w:rPr>
      <w:rFonts w:ascii="DINOT-Bold" w:eastAsiaTheme="majorEastAsia" w:hAnsi="DINOT-Bold"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D1F"/>
    <w:pPr>
      <w:tabs>
        <w:tab w:val="center" w:pos="4513"/>
        <w:tab w:val="right" w:pos="9026"/>
      </w:tabs>
      <w:spacing w:after="0" w:line="192" w:lineRule="auto"/>
      <w:ind w:left="-652"/>
    </w:pPr>
    <w:rPr>
      <w:rFonts w:ascii="DINOT-Light" w:hAnsi="DINOT-Light"/>
      <w:caps/>
      <w:color w:val="FFFFFF" w:themeColor="background1"/>
      <w:sz w:val="28"/>
      <w:szCs w:val="28"/>
    </w:rPr>
  </w:style>
  <w:style w:type="character" w:customStyle="1" w:styleId="HeaderChar">
    <w:name w:val="Header Char"/>
    <w:basedOn w:val="DefaultParagraphFont"/>
    <w:link w:val="Header"/>
    <w:uiPriority w:val="99"/>
    <w:rsid w:val="007D5D1F"/>
    <w:rPr>
      <w:rFonts w:ascii="DINOT-Light" w:hAnsi="DINOT-Light"/>
      <w:caps/>
      <w:color w:val="FFFFFF" w:themeColor="background1"/>
      <w:sz w:val="28"/>
      <w:szCs w:val="28"/>
      <w:lang w:val="en-US"/>
    </w:rPr>
  </w:style>
  <w:style w:type="paragraph" w:styleId="Footer">
    <w:name w:val="footer"/>
    <w:basedOn w:val="Normal"/>
    <w:link w:val="FooterChar"/>
    <w:uiPriority w:val="99"/>
    <w:unhideWhenUsed/>
    <w:rsid w:val="001178F5"/>
    <w:pPr>
      <w:tabs>
        <w:tab w:val="left" w:pos="7088"/>
      </w:tabs>
      <w:spacing w:after="0" w:line="240" w:lineRule="auto"/>
      <w:jc w:val="center"/>
    </w:pPr>
    <w:rPr>
      <w:rFonts w:ascii="Calibri" w:hAnsi="Calibri"/>
      <w:sz w:val="22"/>
    </w:rPr>
  </w:style>
  <w:style w:type="character" w:customStyle="1" w:styleId="FooterChar">
    <w:name w:val="Footer Char"/>
    <w:basedOn w:val="DefaultParagraphFont"/>
    <w:link w:val="Footer"/>
    <w:uiPriority w:val="99"/>
    <w:rsid w:val="001178F5"/>
    <w:rPr>
      <w:rFonts w:ascii="Calibri" w:hAnsi="Calibri"/>
      <w:lang w:val="en-US"/>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D1F"/>
    <w:pPr>
      <w:spacing w:after="0" w:line="168" w:lineRule="auto"/>
      <w:contextualSpacing/>
    </w:pPr>
    <w:rPr>
      <w:rFonts w:ascii="DINOT-Light" w:eastAsiaTheme="majorEastAsia" w:hAnsi="DINOT-Light" w:cstheme="majorBidi"/>
      <w:caps/>
      <w:color w:val="FFFFFF" w:themeColor="background1"/>
      <w:spacing w:val="-20"/>
      <w:kern w:val="28"/>
      <w:sz w:val="72"/>
      <w:szCs w:val="56"/>
    </w:rPr>
  </w:style>
  <w:style w:type="character" w:customStyle="1" w:styleId="TitleChar">
    <w:name w:val="Title Char"/>
    <w:basedOn w:val="DefaultParagraphFont"/>
    <w:link w:val="Title"/>
    <w:uiPriority w:val="10"/>
    <w:rsid w:val="007D5D1F"/>
    <w:rPr>
      <w:rFonts w:ascii="DINOT-Light" w:eastAsiaTheme="majorEastAsia" w:hAnsi="DINOT-Light" w:cstheme="majorBidi"/>
      <w:caps/>
      <w:color w:val="FFFFFF" w:themeColor="background1"/>
      <w:spacing w:val="-20"/>
      <w:kern w:val="28"/>
      <w:sz w:val="72"/>
      <w:szCs w:val="56"/>
      <w:lang w:val="en-US"/>
    </w:rPr>
  </w:style>
  <w:style w:type="paragraph" w:styleId="Subtitle">
    <w:name w:val="Subtitle"/>
    <w:basedOn w:val="Normal"/>
    <w:next w:val="Normal"/>
    <w:link w:val="SubtitleChar"/>
    <w:uiPriority w:val="11"/>
    <w:qFormat/>
    <w:rsid w:val="007D5D1F"/>
    <w:pPr>
      <w:numPr>
        <w:ilvl w:val="1"/>
      </w:numPr>
      <w:spacing w:line="192" w:lineRule="auto"/>
    </w:pPr>
    <w:rPr>
      <w:rFonts w:ascii="DINOT-Light" w:eastAsiaTheme="minorEastAsia" w:hAnsi="DINOT-Light"/>
      <w:color w:val="FFFFFF" w:themeColor="background1"/>
      <w:spacing w:val="-10"/>
      <w:sz w:val="64"/>
    </w:rPr>
  </w:style>
  <w:style w:type="character" w:customStyle="1" w:styleId="SubtitleChar">
    <w:name w:val="Subtitle Char"/>
    <w:basedOn w:val="DefaultParagraphFont"/>
    <w:link w:val="Subtitle"/>
    <w:uiPriority w:val="11"/>
    <w:rsid w:val="007D5D1F"/>
    <w:rPr>
      <w:rFonts w:ascii="DINOT-Light" w:eastAsiaTheme="minorEastAsia" w:hAnsi="DINOT-Light"/>
      <w:color w:val="FFFFFF" w:themeColor="background1"/>
      <w:spacing w:val="-10"/>
      <w:sz w:val="64"/>
      <w:lang w:val="en-US"/>
    </w:rPr>
  </w:style>
  <w:style w:type="paragraph" w:customStyle="1" w:styleId="Segment">
    <w:name w:val="Segment"/>
    <w:basedOn w:val="Normal"/>
    <w:qFormat/>
    <w:rsid w:val="00952E23"/>
    <w:pPr>
      <w:framePr w:hSpace="142" w:wrap="around" w:vAnchor="page" w:hAnchor="page" w:x="4254" w:y="511"/>
      <w:spacing w:after="0" w:line="240" w:lineRule="auto"/>
      <w:suppressOverlap/>
    </w:pPr>
    <w:rPr>
      <w:rFonts w:ascii="DINOT-Bold" w:hAnsi="DINOT-Bold"/>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FE4EA8"/>
    <w:rPr>
      <w:rFonts w:ascii="DINOT-Bold" w:eastAsiaTheme="majorEastAsia" w:hAnsi="DINOT-Bold" w:cstheme="majorBidi"/>
      <w:sz w:val="18"/>
      <w:szCs w:val="24"/>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313485"/>
    <w:rPr>
      <w:rFonts w:ascii="DINOT-Bold" w:hAnsi="DINOT-Bold"/>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89\Desktop\Owners%20Entry%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C1E2384A741169A2364CCB9182E5B"/>
        <w:category>
          <w:name w:val="General"/>
          <w:gallery w:val="placeholder"/>
        </w:category>
        <w:types>
          <w:type w:val="bbPlcHdr"/>
        </w:types>
        <w:behaviors>
          <w:behavior w:val="content"/>
        </w:behaviors>
        <w:guid w:val="{706B3126-3AA2-45E5-88A0-831DD2308E24}"/>
      </w:docPartPr>
      <w:docPartBody>
        <w:p w:rsidR="00D60619" w:rsidRDefault="00C51D8F">
          <w:pPr>
            <w:pStyle w:val="AECC1E2384A741169A2364CCB9182E5B"/>
          </w:pPr>
          <w:r>
            <w:rPr>
              <w:rFonts w:ascii="Calibri Light" w:hAnsi="Calibri Light"/>
              <w:color w:val="FFFFFF" w:themeColor="background1"/>
              <w:sz w:val="28"/>
              <w:szCs w:val="28"/>
            </w:rPr>
            <w:t>[Insert date]</w:t>
          </w:r>
        </w:p>
      </w:docPartBody>
    </w:docPart>
    <w:docPart>
      <w:docPartPr>
        <w:name w:val="DD0B39E92D8E475492D44A50A0C1E575"/>
        <w:category>
          <w:name w:val="General"/>
          <w:gallery w:val="placeholder"/>
        </w:category>
        <w:types>
          <w:type w:val="bbPlcHdr"/>
        </w:types>
        <w:behaviors>
          <w:behavior w:val="content"/>
        </w:behaviors>
        <w:guid w:val="{2545A966-DC58-46C8-A1CD-492F45F85A9B}"/>
      </w:docPartPr>
      <w:docPartBody>
        <w:p w:rsidR="00E335D1" w:rsidRDefault="00871022" w:rsidP="00871022">
          <w:pPr>
            <w:pStyle w:val="DD0B39E92D8E475492D44A50A0C1E575"/>
          </w:pPr>
          <w:r w:rsidRPr="00883492">
            <w:rPr>
              <w:rStyle w:val="PlaceholderText"/>
              <w:color w:val="FFFFFF" w:themeColor="background1"/>
              <w:sz w:val="19"/>
              <w:szCs w:val="19"/>
            </w:rPr>
            <w:t>Click here to enter text.</w:t>
          </w:r>
        </w:p>
      </w:docPartBody>
    </w:docPart>
    <w:docPart>
      <w:docPartPr>
        <w:name w:val="80D827B081BA452BB8CFFBB6C4D9E5D1"/>
        <w:category>
          <w:name w:val="General"/>
          <w:gallery w:val="placeholder"/>
        </w:category>
        <w:types>
          <w:type w:val="bbPlcHdr"/>
        </w:types>
        <w:behaviors>
          <w:behavior w:val="content"/>
        </w:behaviors>
        <w:guid w:val="{E6097024-E62A-44F3-9576-772A88073352}"/>
      </w:docPartPr>
      <w:docPartBody>
        <w:p w:rsidR="00E335D1" w:rsidRDefault="00871022" w:rsidP="00871022">
          <w:pPr>
            <w:pStyle w:val="80D827B081BA452BB8CFFBB6C4D9E5D1"/>
          </w:pPr>
          <w:r w:rsidRPr="00883492">
            <w:rPr>
              <w:rStyle w:val="PlaceholderText"/>
              <w:color w:val="FFFFFF" w:themeColor="background1"/>
              <w:sz w:val="19"/>
              <w:szCs w:val="19"/>
            </w:rPr>
            <w:t>Click here to enter text.</w:t>
          </w:r>
        </w:p>
      </w:docPartBody>
    </w:docPart>
    <w:docPart>
      <w:docPartPr>
        <w:name w:val="8DCE1512899E43A99F4D7867E98F9FF5"/>
        <w:category>
          <w:name w:val="General"/>
          <w:gallery w:val="placeholder"/>
        </w:category>
        <w:types>
          <w:type w:val="bbPlcHdr"/>
        </w:types>
        <w:behaviors>
          <w:behavior w:val="content"/>
        </w:behaviors>
        <w:guid w:val="{2EDB6BD7-1310-412A-B59B-751A9CEA7D11}"/>
      </w:docPartPr>
      <w:docPartBody>
        <w:p w:rsidR="00E335D1" w:rsidRDefault="00871022" w:rsidP="00871022">
          <w:pPr>
            <w:pStyle w:val="8DCE1512899E43A99F4D7867E98F9FF5"/>
          </w:pPr>
          <w:r w:rsidRPr="00883492">
            <w:rPr>
              <w:rStyle w:val="PlaceholderText"/>
              <w:color w:val="FFFFFF" w:themeColor="background1"/>
              <w:sz w:val="19"/>
              <w:szCs w:val="19"/>
            </w:rPr>
            <w:t>Click here to enter text.</w:t>
          </w:r>
        </w:p>
      </w:docPartBody>
    </w:docPart>
    <w:docPart>
      <w:docPartPr>
        <w:name w:val="1DFF2C195E284CEFBBFC46A2CA3FD4F9"/>
        <w:category>
          <w:name w:val="General"/>
          <w:gallery w:val="placeholder"/>
        </w:category>
        <w:types>
          <w:type w:val="bbPlcHdr"/>
        </w:types>
        <w:behaviors>
          <w:behavior w:val="content"/>
        </w:behaviors>
        <w:guid w:val="{3BA03989-98AE-4979-9079-E56A62DE5A58}"/>
      </w:docPartPr>
      <w:docPartBody>
        <w:p w:rsidR="00E335D1" w:rsidRDefault="00871022" w:rsidP="00871022">
          <w:pPr>
            <w:pStyle w:val="1DFF2C195E284CEFBBFC46A2CA3FD4F9"/>
          </w:pPr>
          <w:r w:rsidRPr="00883492">
            <w:rPr>
              <w:rStyle w:val="PlaceholderText"/>
              <w:color w:val="FFFFFF" w:themeColor="background1"/>
              <w:sz w:val="19"/>
              <w:szCs w:val="19"/>
            </w:rPr>
            <w:t>Click here to enter text.</w:t>
          </w:r>
        </w:p>
      </w:docPartBody>
    </w:docPart>
    <w:docPart>
      <w:docPartPr>
        <w:name w:val="FC2FC804792940AC8D4D78A46E2AE4D0"/>
        <w:category>
          <w:name w:val="General"/>
          <w:gallery w:val="placeholder"/>
        </w:category>
        <w:types>
          <w:type w:val="bbPlcHdr"/>
        </w:types>
        <w:behaviors>
          <w:behavior w:val="content"/>
        </w:behaviors>
        <w:guid w:val="{FF312900-8AFA-4B1A-B807-E43B2F409F27}"/>
      </w:docPartPr>
      <w:docPartBody>
        <w:p w:rsidR="00E335D1" w:rsidRDefault="00871022" w:rsidP="00871022">
          <w:pPr>
            <w:pStyle w:val="FC2FC804792940AC8D4D78A46E2AE4D0"/>
          </w:pPr>
          <w:r w:rsidRPr="00883492">
            <w:rPr>
              <w:rStyle w:val="PlaceholderText"/>
              <w:color w:val="FFFFFF" w:themeColor="background1"/>
              <w:sz w:val="19"/>
              <w:szCs w:val="19"/>
            </w:rPr>
            <w:t>Click here to enter text.</w:t>
          </w:r>
        </w:p>
      </w:docPartBody>
    </w:docPart>
    <w:docPart>
      <w:docPartPr>
        <w:name w:val="7BD808E488B64CF0B695070C78655D56"/>
        <w:category>
          <w:name w:val="General"/>
          <w:gallery w:val="placeholder"/>
        </w:category>
        <w:types>
          <w:type w:val="bbPlcHdr"/>
        </w:types>
        <w:behaviors>
          <w:behavior w:val="content"/>
        </w:behaviors>
        <w:guid w:val="{D4EA02BF-BEEA-4026-9CD5-43EEDF3AAEBC}"/>
      </w:docPartPr>
      <w:docPartBody>
        <w:p w:rsidR="00E335D1" w:rsidRDefault="00871022" w:rsidP="00871022">
          <w:pPr>
            <w:pStyle w:val="7BD808E488B64CF0B695070C78655D56"/>
          </w:pPr>
          <w:r w:rsidRPr="00883492">
            <w:rPr>
              <w:rStyle w:val="PlaceholderText"/>
              <w:color w:val="FFFFFF" w:themeColor="background1"/>
              <w:sz w:val="19"/>
              <w:szCs w:val="19"/>
            </w:rPr>
            <w:t>Click here to enter text.</w:t>
          </w:r>
        </w:p>
      </w:docPartBody>
    </w:docPart>
    <w:docPart>
      <w:docPartPr>
        <w:name w:val="360B32D98C994124B1A80D7697C159C1"/>
        <w:category>
          <w:name w:val="General"/>
          <w:gallery w:val="placeholder"/>
        </w:category>
        <w:types>
          <w:type w:val="bbPlcHdr"/>
        </w:types>
        <w:behaviors>
          <w:behavior w:val="content"/>
        </w:behaviors>
        <w:guid w:val="{CFAF62C3-FF10-489E-A896-6134D6958B0D}"/>
      </w:docPartPr>
      <w:docPartBody>
        <w:p w:rsidR="00E335D1" w:rsidRDefault="00871022" w:rsidP="00871022">
          <w:pPr>
            <w:pStyle w:val="360B32D98C994124B1A80D7697C159C1"/>
          </w:pPr>
          <w:r w:rsidRPr="00883492">
            <w:rPr>
              <w:rStyle w:val="PlaceholderText"/>
              <w:color w:val="FFFFFF" w:themeColor="background1"/>
              <w:sz w:val="19"/>
              <w:szCs w:val="19"/>
            </w:rPr>
            <w:t>Click here to enter text.</w:t>
          </w:r>
        </w:p>
      </w:docPartBody>
    </w:docPart>
    <w:docPart>
      <w:docPartPr>
        <w:name w:val="3FB572F493E74A6B94FF126BC246589A"/>
        <w:category>
          <w:name w:val="General"/>
          <w:gallery w:val="placeholder"/>
        </w:category>
        <w:types>
          <w:type w:val="bbPlcHdr"/>
        </w:types>
        <w:behaviors>
          <w:behavior w:val="content"/>
        </w:behaviors>
        <w:guid w:val="{517DA128-4110-43B6-B6A0-68A4C36B7EA8}"/>
      </w:docPartPr>
      <w:docPartBody>
        <w:p w:rsidR="00E335D1" w:rsidRDefault="00871022" w:rsidP="00871022">
          <w:pPr>
            <w:pStyle w:val="3FB572F493E74A6B94FF126BC246589A"/>
          </w:pPr>
          <w:r w:rsidRPr="00883492">
            <w:rPr>
              <w:rStyle w:val="PlaceholderText"/>
              <w:color w:val="FFFFFF" w:themeColor="background1"/>
              <w:sz w:val="19"/>
              <w:szCs w:val="19"/>
            </w:rPr>
            <w:t>Click here to enter text.</w:t>
          </w:r>
        </w:p>
      </w:docPartBody>
    </w:docPart>
    <w:docPart>
      <w:docPartPr>
        <w:name w:val="2B60B56AC83147C5B7573C7588F04AC4"/>
        <w:category>
          <w:name w:val="General"/>
          <w:gallery w:val="placeholder"/>
        </w:category>
        <w:types>
          <w:type w:val="bbPlcHdr"/>
        </w:types>
        <w:behaviors>
          <w:behavior w:val="content"/>
        </w:behaviors>
        <w:guid w:val="{6343161D-2A6E-4B4E-B334-94688B749EA3}"/>
      </w:docPartPr>
      <w:docPartBody>
        <w:p w:rsidR="00E335D1" w:rsidRDefault="00871022" w:rsidP="00871022">
          <w:pPr>
            <w:pStyle w:val="2B60B56AC83147C5B7573C7588F04AC4"/>
          </w:pPr>
          <w:r w:rsidRPr="00883492">
            <w:rPr>
              <w:rStyle w:val="PlaceholderText"/>
              <w:color w:val="FFFFFF" w:themeColor="background1"/>
              <w:sz w:val="19"/>
              <w:szCs w:val="19"/>
            </w:rPr>
            <w:t>Click here to enter text.</w:t>
          </w:r>
        </w:p>
      </w:docPartBody>
    </w:docPart>
    <w:docPart>
      <w:docPartPr>
        <w:name w:val="08AE4887DD164CE0827BA5D653ABE471"/>
        <w:category>
          <w:name w:val="General"/>
          <w:gallery w:val="placeholder"/>
        </w:category>
        <w:types>
          <w:type w:val="bbPlcHdr"/>
        </w:types>
        <w:behaviors>
          <w:behavior w:val="content"/>
        </w:behaviors>
        <w:guid w:val="{C5902311-3E6F-4182-ACFF-061E26D0D874}"/>
      </w:docPartPr>
      <w:docPartBody>
        <w:p w:rsidR="00E335D1" w:rsidRDefault="00871022" w:rsidP="00871022">
          <w:pPr>
            <w:pStyle w:val="08AE4887DD164CE0827BA5D653ABE471"/>
          </w:pPr>
          <w:r w:rsidRPr="00883492">
            <w:rPr>
              <w:rStyle w:val="PlaceholderText"/>
              <w:color w:val="FFFFFF" w:themeColor="background1"/>
              <w:sz w:val="19"/>
              <w:szCs w:val="19"/>
            </w:rPr>
            <w:t>Click here to enter text.</w:t>
          </w:r>
        </w:p>
      </w:docPartBody>
    </w:docPart>
    <w:docPart>
      <w:docPartPr>
        <w:name w:val="41672CD63E164B9FA4D3B8BFB7AA62C4"/>
        <w:category>
          <w:name w:val="General"/>
          <w:gallery w:val="placeholder"/>
        </w:category>
        <w:types>
          <w:type w:val="bbPlcHdr"/>
        </w:types>
        <w:behaviors>
          <w:behavior w:val="content"/>
        </w:behaviors>
        <w:guid w:val="{BFB32046-43E9-4878-9B5A-82793C344F40}"/>
      </w:docPartPr>
      <w:docPartBody>
        <w:p w:rsidR="00E335D1" w:rsidRDefault="00871022" w:rsidP="00871022">
          <w:pPr>
            <w:pStyle w:val="41672CD63E164B9FA4D3B8BFB7AA62C4"/>
          </w:pPr>
          <w:r w:rsidRPr="00883492">
            <w:rPr>
              <w:rStyle w:val="PlaceholderText"/>
              <w:color w:val="FFFFFF" w:themeColor="background1"/>
              <w:sz w:val="19"/>
              <w:szCs w:val="19"/>
            </w:rPr>
            <w:t>Click here to enter text.</w:t>
          </w:r>
        </w:p>
      </w:docPartBody>
    </w:docPart>
    <w:docPart>
      <w:docPartPr>
        <w:name w:val="1DB789CD5FAC4EF3993BB18C43A7E79A"/>
        <w:category>
          <w:name w:val="General"/>
          <w:gallery w:val="placeholder"/>
        </w:category>
        <w:types>
          <w:type w:val="bbPlcHdr"/>
        </w:types>
        <w:behaviors>
          <w:behavior w:val="content"/>
        </w:behaviors>
        <w:guid w:val="{EB9A98A3-1DE7-47F7-9B8F-321AA75590A5}"/>
      </w:docPartPr>
      <w:docPartBody>
        <w:p w:rsidR="005D6840" w:rsidRDefault="00E335D1" w:rsidP="00E335D1">
          <w:pPr>
            <w:pStyle w:val="1DB789CD5FAC4EF3993BB18C43A7E79A"/>
          </w:pPr>
          <w:r w:rsidRPr="00883492">
            <w:rPr>
              <w:rStyle w:val="PlaceholderText"/>
              <w:color w:val="FFFFFF" w:themeColor="background1"/>
              <w:sz w:val="19"/>
              <w:szCs w:val="19"/>
            </w:rPr>
            <w:t>Click here to enter text.</w:t>
          </w:r>
        </w:p>
      </w:docPartBody>
    </w:docPart>
    <w:docPart>
      <w:docPartPr>
        <w:name w:val="4F8DCC3B365E47CA85C03A271B501903"/>
        <w:category>
          <w:name w:val="General"/>
          <w:gallery w:val="placeholder"/>
        </w:category>
        <w:types>
          <w:type w:val="bbPlcHdr"/>
        </w:types>
        <w:behaviors>
          <w:behavior w:val="content"/>
        </w:behaviors>
        <w:guid w:val="{A82F986F-B672-4846-A951-E8B6AE5971B2}"/>
      </w:docPartPr>
      <w:docPartBody>
        <w:p w:rsidR="005D6840" w:rsidRDefault="00E335D1" w:rsidP="00E335D1">
          <w:pPr>
            <w:pStyle w:val="4F8DCC3B365E47CA85C03A271B501903"/>
          </w:pPr>
          <w:r w:rsidRPr="00883492">
            <w:rPr>
              <w:rStyle w:val="PlaceholderText"/>
              <w:color w:val="FFFFFF" w:themeColor="background1"/>
              <w:sz w:val="19"/>
              <w:szCs w:val="19"/>
            </w:rPr>
            <w:t>Click here to enter text.</w:t>
          </w:r>
        </w:p>
      </w:docPartBody>
    </w:docPart>
    <w:docPart>
      <w:docPartPr>
        <w:name w:val="EA3DA8AC1A6243B58DD7B6B150B9E536"/>
        <w:category>
          <w:name w:val="General"/>
          <w:gallery w:val="placeholder"/>
        </w:category>
        <w:types>
          <w:type w:val="bbPlcHdr"/>
        </w:types>
        <w:behaviors>
          <w:behavior w:val="content"/>
        </w:behaviors>
        <w:guid w:val="{2CF14F03-1F3D-4D37-BB0E-F4DF088A94A9}"/>
      </w:docPartPr>
      <w:docPartBody>
        <w:p w:rsidR="005D6840" w:rsidRDefault="00E335D1" w:rsidP="00E335D1">
          <w:pPr>
            <w:pStyle w:val="EA3DA8AC1A6243B58DD7B6B150B9E536"/>
          </w:pPr>
          <w:r w:rsidRPr="00883492">
            <w:rPr>
              <w:rStyle w:val="PlaceholderText"/>
              <w:color w:val="FFFFFF" w:themeColor="background1"/>
              <w:sz w:val="19"/>
              <w:szCs w:val="19"/>
            </w:rPr>
            <w:t>Click here to enter text.</w:t>
          </w:r>
        </w:p>
      </w:docPartBody>
    </w:docPart>
    <w:docPart>
      <w:docPartPr>
        <w:name w:val="EF04F98E434D4841AB0833041CC00DBE"/>
        <w:category>
          <w:name w:val="General"/>
          <w:gallery w:val="placeholder"/>
        </w:category>
        <w:types>
          <w:type w:val="bbPlcHdr"/>
        </w:types>
        <w:behaviors>
          <w:behavior w:val="content"/>
        </w:behaviors>
        <w:guid w:val="{93BEC867-7134-4C06-8A0C-7F959EC1AD22}"/>
      </w:docPartPr>
      <w:docPartBody>
        <w:p w:rsidR="005D6840" w:rsidRDefault="00E335D1" w:rsidP="00E335D1">
          <w:pPr>
            <w:pStyle w:val="EF04F98E434D4841AB0833041CC00DBE"/>
          </w:pPr>
          <w:r w:rsidRPr="00883492">
            <w:rPr>
              <w:rStyle w:val="PlaceholderText"/>
              <w:color w:val="FFFFFF" w:themeColor="background1"/>
              <w:sz w:val="19"/>
              <w:szCs w:val="19"/>
            </w:rPr>
            <w:t>Click here to enter text.</w:t>
          </w:r>
        </w:p>
      </w:docPartBody>
    </w:docPart>
    <w:docPart>
      <w:docPartPr>
        <w:name w:val="B9E4D16516634F80B9BB3075EBD2FEAA"/>
        <w:category>
          <w:name w:val="General"/>
          <w:gallery w:val="placeholder"/>
        </w:category>
        <w:types>
          <w:type w:val="bbPlcHdr"/>
        </w:types>
        <w:behaviors>
          <w:behavior w:val="content"/>
        </w:behaviors>
        <w:guid w:val="{C2EC0780-F25B-42D1-BC72-8C8CAB4DA63F}"/>
      </w:docPartPr>
      <w:docPartBody>
        <w:p w:rsidR="005D6840" w:rsidRDefault="00E335D1" w:rsidP="00E335D1">
          <w:pPr>
            <w:pStyle w:val="B9E4D16516634F80B9BB3075EBD2FEAA"/>
          </w:pPr>
          <w:r w:rsidRPr="00883492">
            <w:rPr>
              <w:rStyle w:val="PlaceholderText"/>
              <w:color w:val="FFFFFF" w:themeColor="background1"/>
              <w:sz w:val="19"/>
              <w:szCs w:val="19"/>
            </w:rPr>
            <w:t>Click here to enter text.</w:t>
          </w:r>
        </w:p>
      </w:docPartBody>
    </w:docPart>
    <w:docPart>
      <w:docPartPr>
        <w:name w:val="F4154497E1694388BBAEA20CD6C83A98"/>
        <w:category>
          <w:name w:val="General"/>
          <w:gallery w:val="placeholder"/>
        </w:category>
        <w:types>
          <w:type w:val="bbPlcHdr"/>
        </w:types>
        <w:behaviors>
          <w:behavior w:val="content"/>
        </w:behaviors>
        <w:guid w:val="{A0942F38-2286-4F45-ABE3-82E695B2F10E}"/>
      </w:docPartPr>
      <w:docPartBody>
        <w:p w:rsidR="005D6840" w:rsidRDefault="00E335D1" w:rsidP="00E335D1">
          <w:pPr>
            <w:pStyle w:val="F4154497E1694388BBAEA20CD6C83A98"/>
          </w:pPr>
          <w:r w:rsidRPr="00883492">
            <w:rPr>
              <w:rStyle w:val="PlaceholderText"/>
              <w:color w:val="FFFFFF" w:themeColor="background1"/>
              <w:sz w:val="19"/>
              <w:szCs w:val="19"/>
            </w:rPr>
            <w:t>Click here to enter text.</w:t>
          </w:r>
        </w:p>
      </w:docPartBody>
    </w:docPart>
    <w:docPart>
      <w:docPartPr>
        <w:name w:val="2C3FC2A7E08742CA9497609E7C781DEE"/>
        <w:category>
          <w:name w:val="General"/>
          <w:gallery w:val="placeholder"/>
        </w:category>
        <w:types>
          <w:type w:val="bbPlcHdr"/>
        </w:types>
        <w:behaviors>
          <w:behavior w:val="content"/>
        </w:behaviors>
        <w:guid w:val="{78012396-94B8-4A3D-9667-8C81D9B9D339}"/>
      </w:docPartPr>
      <w:docPartBody>
        <w:p w:rsidR="005D6840" w:rsidRDefault="00E335D1" w:rsidP="00E335D1">
          <w:pPr>
            <w:pStyle w:val="2C3FC2A7E08742CA9497609E7C781DEE"/>
          </w:pPr>
          <w:r w:rsidRPr="00883492">
            <w:rPr>
              <w:rStyle w:val="PlaceholderText"/>
              <w:color w:val="FFFFFF" w:themeColor="background1"/>
              <w:sz w:val="19"/>
              <w:szCs w:val="19"/>
            </w:rPr>
            <w:t>Click here to enter text.</w:t>
          </w:r>
        </w:p>
      </w:docPartBody>
    </w:docPart>
    <w:docPart>
      <w:docPartPr>
        <w:name w:val="AC3CF4D4BC2247E1BE14D5B324F39C2A"/>
        <w:category>
          <w:name w:val="General"/>
          <w:gallery w:val="placeholder"/>
        </w:category>
        <w:types>
          <w:type w:val="bbPlcHdr"/>
        </w:types>
        <w:behaviors>
          <w:behavior w:val="content"/>
        </w:behaviors>
        <w:guid w:val="{E1951D14-5A3D-4FF0-9CBD-B36E2DCD9279}"/>
      </w:docPartPr>
      <w:docPartBody>
        <w:p w:rsidR="005D6840" w:rsidRDefault="00E335D1" w:rsidP="00E335D1">
          <w:pPr>
            <w:pStyle w:val="AC3CF4D4BC2247E1BE14D5B324F39C2A"/>
          </w:pPr>
          <w:r w:rsidRPr="00883492">
            <w:rPr>
              <w:rStyle w:val="PlaceholderText"/>
              <w:color w:val="FFFFFF" w:themeColor="background1"/>
              <w:sz w:val="19"/>
              <w:szCs w:val="19"/>
            </w:rPr>
            <w:t>Click here to enter text.</w:t>
          </w:r>
        </w:p>
      </w:docPartBody>
    </w:docPart>
    <w:docPart>
      <w:docPartPr>
        <w:name w:val="5E0ED92466BB4B80BB2A75D108ECB1F3"/>
        <w:category>
          <w:name w:val="General"/>
          <w:gallery w:val="placeholder"/>
        </w:category>
        <w:types>
          <w:type w:val="bbPlcHdr"/>
        </w:types>
        <w:behaviors>
          <w:behavior w:val="content"/>
        </w:behaviors>
        <w:guid w:val="{30994579-561A-40E5-B7D5-CD1521E0791C}"/>
      </w:docPartPr>
      <w:docPartBody>
        <w:p w:rsidR="005D6840" w:rsidRDefault="00E335D1" w:rsidP="00E335D1">
          <w:pPr>
            <w:pStyle w:val="5E0ED92466BB4B80BB2A75D108ECB1F3"/>
          </w:pPr>
          <w:r w:rsidRPr="00883492">
            <w:rPr>
              <w:rStyle w:val="PlaceholderText"/>
              <w:color w:val="FFFFFF" w:themeColor="background1"/>
              <w:sz w:val="19"/>
              <w:szCs w:val="19"/>
            </w:rPr>
            <w:t>Click here to enter text.</w:t>
          </w:r>
        </w:p>
      </w:docPartBody>
    </w:docPart>
    <w:docPart>
      <w:docPartPr>
        <w:name w:val="F231EA71B3CE46CE8136279C855F7A5A"/>
        <w:category>
          <w:name w:val="General"/>
          <w:gallery w:val="placeholder"/>
        </w:category>
        <w:types>
          <w:type w:val="bbPlcHdr"/>
        </w:types>
        <w:behaviors>
          <w:behavior w:val="content"/>
        </w:behaviors>
        <w:guid w:val="{60D0A00A-9336-4659-BD1D-495DDDEB7126}"/>
      </w:docPartPr>
      <w:docPartBody>
        <w:p w:rsidR="005D6840" w:rsidRDefault="00E335D1" w:rsidP="00E335D1">
          <w:pPr>
            <w:pStyle w:val="F231EA71B3CE46CE8136279C855F7A5A"/>
          </w:pPr>
          <w:r w:rsidRPr="00883492">
            <w:rPr>
              <w:rStyle w:val="PlaceholderText"/>
              <w:color w:val="FFFFFF" w:themeColor="background1"/>
              <w:sz w:val="19"/>
              <w:szCs w:val="19"/>
            </w:rPr>
            <w:t>Click here to enter text.</w:t>
          </w:r>
        </w:p>
      </w:docPartBody>
    </w:docPart>
    <w:docPart>
      <w:docPartPr>
        <w:name w:val="25F51F3D52AD47D8B76275389DDBD519"/>
        <w:category>
          <w:name w:val="General"/>
          <w:gallery w:val="placeholder"/>
        </w:category>
        <w:types>
          <w:type w:val="bbPlcHdr"/>
        </w:types>
        <w:behaviors>
          <w:behavior w:val="content"/>
        </w:behaviors>
        <w:guid w:val="{971C1E9D-A9ED-4CAC-87D3-3ABB41D62FCA}"/>
      </w:docPartPr>
      <w:docPartBody>
        <w:p w:rsidR="005D6840" w:rsidRDefault="00E335D1" w:rsidP="00E335D1">
          <w:pPr>
            <w:pStyle w:val="25F51F3D52AD47D8B76275389DDBD519"/>
          </w:pPr>
          <w:r w:rsidRPr="00883492">
            <w:rPr>
              <w:rStyle w:val="PlaceholderText"/>
              <w:color w:val="FFFFFF" w:themeColor="background1"/>
              <w:sz w:val="19"/>
              <w:szCs w:val="19"/>
            </w:rPr>
            <w:t>Click here to enter text.</w:t>
          </w:r>
        </w:p>
      </w:docPartBody>
    </w:docPart>
    <w:docPart>
      <w:docPartPr>
        <w:name w:val="B17CA77130CB45098F0A84C7B06071EF"/>
        <w:category>
          <w:name w:val="General"/>
          <w:gallery w:val="placeholder"/>
        </w:category>
        <w:types>
          <w:type w:val="bbPlcHdr"/>
        </w:types>
        <w:behaviors>
          <w:behavior w:val="content"/>
        </w:behaviors>
        <w:guid w:val="{A7F777D7-F854-44A3-A7C1-859E39209384}"/>
      </w:docPartPr>
      <w:docPartBody>
        <w:p w:rsidR="005D6840" w:rsidRDefault="00E335D1" w:rsidP="00E335D1">
          <w:pPr>
            <w:pStyle w:val="B17CA77130CB45098F0A84C7B06071EF"/>
          </w:pPr>
          <w:r w:rsidRPr="00883492">
            <w:rPr>
              <w:rStyle w:val="PlaceholderText"/>
              <w:color w:val="FFFFFF" w:themeColor="background1"/>
              <w:sz w:val="19"/>
              <w:szCs w:val="19"/>
            </w:rPr>
            <w:t>Click here to enter text.</w:t>
          </w:r>
        </w:p>
      </w:docPartBody>
    </w:docPart>
    <w:docPart>
      <w:docPartPr>
        <w:name w:val="8BBE41A536D74200B137371A905DDD6F"/>
        <w:category>
          <w:name w:val="General"/>
          <w:gallery w:val="placeholder"/>
        </w:category>
        <w:types>
          <w:type w:val="bbPlcHdr"/>
        </w:types>
        <w:behaviors>
          <w:behavior w:val="content"/>
        </w:behaviors>
        <w:guid w:val="{2E408136-3399-43F1-B1BF-43CF55755B3C}"/>
      </w:docPartPr>
      <w:docPartBody>
        <w:p w:rsidR="005D6840" w:rsidRDefault="00E335D1" w:rsidP="00E335D1">
          <w:pPr>
            <w:pStyle w:val="8BBE41A536D74200B137371A905DDD6F"/>
          </w:pPr>
          <w:r w:rsidRPr="00883492">
            <w:rPr>
              <w:rStyle w:val="PlaceholderText"/>
              <w:color w:val="FFFFFF" w:themeColor="background1"/>
              <w:sz w:val="19"/>
              <w:szCs w:val="19"/>
            </w:rPr>
            <w:t>Click here to enter text.</w:t>
          </w:r>
        </w:p>
      </w:docPartBody>
    </w:docPart>
    <w:docPart>
      <w:docPartPr>
        <w:name w:val="351A38D933AA495E9DFDA3DBA59F5105"/>
        <w:category>
          <w:name w:val="General"/>
          <w:gallery w:val="placeholder"/>
        </w:category>
        <w:types>
          <w:type w:val="bbPlcHdr"/>
        </w:types>
        <w:behaviors>
          <w:behavior w:val="content"/>
        </w:behaviors>
        <w:guid w:val="{CB5D839D-F7E2-41FC-83BC-D2184F1EB132}"/>
      </w:docPartPr>
      <w:docPartBody>
        <w:p w:rsidR="005D6840" w:rsidRDefault="00E335D1" w:rsidP="00E335D1">
          <w:pPr>
            <w:pStyle w:val="351A38D933AA495E9DFDA3DBA59F5105"/>
          </w:pPr>
          <w:r w:rsidRPr="00883492">
            <w:rPr>
              <w:rStyle w:val="PlaceholderText"/>
              <w:color w:val="FFFFFF" w:themeColor="background1"/>
              <w:sz w:val="19"/>
              <w:szCs w:val="19"/>
            </w:rPr>
            <w:t>Click here to enter text.</w:t>
          </w:r>
        </w:p>
      </w:docPartBody>
    </w:docPart>
    <w:docPart>
      <w:docPartPr>
        <w:name w:val="EC80A7810CF6469B8A30843EDB6D229B"/>
        <w:category>
          <w:name w:val="General"/>
          <w:gallery w:val="placeholder"/>
        </w:category>
        <w:types>
          <w:type w:val="bbPlcHdr"/>
        </w:types>
        <w:behaviors>
          <w:behavior w:val="content"/>
        </w:behaviors>
        <w:guid w:val="{D16D9862-188D-4C6E-A87A-BDEA00BCB4A1}"/>
      </w:docPartPr>
      <w:docPartBody>
        <w:p w:rsidR="005D6840" w:rsidRDefault="00E335D1" w:rsidP="00E335D1">
          <w:pPr>
            <w:pStyle w:val="EC80A7810CF6469B8A30843EDB6D229B"/>
          </w:pPr>
          <w:r w:rsidRPr="00883492">
            <w:rPr>
              <w:rStyle w:val="PlaceholderText"/>
              <w:color w:val="FFFFFF" w:themeColor="background1"/>
              <w:sz w:val="19"/>
              <w:szCs w:val="19"/>
            </w:rPr>
            <w:t>Click here to enter text.</w:t>
          </w:r>
        </w:p>
      </w:docPartBody>
    </w:docPart>
    <w:docPart>
      <w:docPartPr>
        <w:name w:val="E12DEB1EA25F410ABA7392AB4E46E9BA"/>
        <w:category>
          <w:name w:val="General"/>
          <w:gallery w:val="placeholder"/>
        </w:category>
        <w:types>
          <w:type w:val="bbPlcHdr"/>
        </w:types>
        <w:behaviors>
          <w:behavior w:val="content"/>
        </w:behaviors>
        <w:guid w:val="{5AFBB276-0D14-4CD5-9911-5DD439D3B608}"/>
      </w:docPartPr>
      <w:docPartBody>
        <w:p w:rsidR="005D6840" w:rsidRDefault="00E335D1" w:rsidP="00E335D1">
          <w:pPr>
            <w:pStyle w:val="E12DEB1EA25F410ABA7392AB4E46E9BA"/>
          </w:pPr>
          <w:r w:rsidRPr="00883492">
            <w:rPr>
              <w:rStyle w:val="PlaceholderText"/>
              <w:color w:val="FFFFFF" w:themeColor="background1"/>
              <w:sz w:val="19"/>
              <w:szCs w:val="19"/>
            </w:rPr>
            <w:t>Click here to enter text.</w:t>
          </w:r>
        </w:p>
      </w:docPartBody>
    </w:docPart>
    <w:docPart>
      <w:docPartPr>
        <w:name w:val="0C1CD524E3544B5E985B89960EB7F240"/>
        <w:category>
          <w:name w:val="General"/>
          <w:gallery w:val="placeholder"/>
        </w:category>
        <w:types>
          <w:type w:val="bbPlcHdr"/>
        </w:types>
        <w:behaviors>
          <w:behavior w:val="content"/>
        </w:behaviors>
        <w:guid w:val="{E56A5010-3F3F-40E8-8FD8-DF6B7241DCB7}"/>
      </w:docPartPr>
      <w:docPartBody>
        <w:p w:rsidR="005D6840" w:rsidRDefault="00E335D1" w:rsidP="00E335D1">
          <w:pPr>
            <w:pStyle w:val="0C1CD524E3544B5E985B89960EB7F240"/>
          </w:pPr>
          <w:r w:rsidRPr="00883492">
            <w:rPr>
              <w:rStyle w:val="PlaceholderText"/>
              <w:color w:val="FFFFFF" w:themeColor="background1"/>
              <w:sz w:val="19"/>
              <w:szCs w:val="19"/>
            </w:rPr>
            <w:t>Click here to enter text.</w:t>
          </w:r>
        </w:p>
      </w:docPartBody>
    </w:docPart>
    <w:docPart>
      <w:docPartPr>
        <w:name w:val="04B473C657F84690BE4777345BD60E96"/>
        <w:category>
          <w:name w:val="General"/>
          <w:gallery w:val="placeholder"/>
        </w:category>
        <w:types>
          <w:type w:val="bbPlcHdr"/>
        </w:types>
        <w:behaviors>
          <w:behavior w:val="content"/>
        </w:behaviors>
        <w:guid w:val="{31942FF5-E2D3-464A-AB42-834BB3ABDC25}"/>
      </w:docPartPr>
      <w:docPartBody>
        <w:p w:rsidR="005D6840" w:rsidRDefault="00E335D1" w:rsidP="00E335D1">
          <w:pPr>
            <w:pStyle w:val="04B473C657F84690BE4777345BD60E96"/>
          </w:pPr>
          <w:r w:rsidRPr="00883492">
            <w:rPr>
              <w:rStyle w:val="PlaceholderText"/>
              <w:color w:val="FFFFFF" w:themeColor="background1"/>
              <w:sz w:val="19"/>
              <w:szCs w:val="19"/>
            </w:rPr>
            <w:t>Click here to enter text.</w:t>
          </w:r>
        </w:p>
      </w:docPartBody>
    </w:docPart>
    <w:docPart>
      <w:docPartPr>
        <w:name w:val="2B2A66E3660D4F87AC6E21AC20D36179"/>
        <w:category>
          <w:name w:val="General"/>
          <w:gallery w:val="placeholder"/>
        </w:category>
        <w:types>
          <w:type w:val="bbPlcHdr"/>
        </w:types>
        <w:behaviors>
          <w:behavior w:val="content"/>
        </w:behaviors>
        <w:guid w:val="{826E2869-CF4C-4C48-B7A8-BB7EF3A98E9E}"/>
      </w:docPartPr>
      <w:docPartBody>
        <w:p w:rsidR="005D6840" w:rsidRDefault="00E335D1" w:rsidP="00E335D1">
          <w:pPr>
            <w:pStyle w:val="2B2A66E3660D4F87AC6E21AC20D36179"/>
          </w:pPr>
          <w:r w:rsidRPr="00883492">
            <w:rPr>
              <w:rStyle w:val="PlaceholderText"/>
              <w:color w:val="FFFFFF" w:themeColor="background1"/>
              <w:sz w:val="19"/>
              <w:szCs w:val="19"/>
            </w:rPr>
            <w:t>Click here to enter text.</w:t>
          </w:r>
        </w:p>
      </w:docPartBody>
    </w:docPart>
    <w:docPart>
      <w:docPartPr>
        <w:name w:val="471E24EBD1E0452795711CEF016D7C08"/>
        <w:category>
          <w:name w:val="General"/>
          <w:gallery w:val="placeholder"/>
        </w:category>
        <w:types>
          <w:type w:val="bbPlcHdr"/>
        </w:types>
        <w:behaviors>
          <w:behavior w:val="content"/>
        </w:behaviors>
        <w:guid w:val="{3F860E9C-8F84-4087-B882-5BCF33AAFE8D}"/>
      </w:docPartPr>
      <w:docPartBody>
        <w:p w:rsidR="005D6840" w:rsidRDefault="00E335D1" w:rsidP="00E335D1">
          <w:pPr>
            <w:pStyle w:val="471E24EBD1E0452795711CEF016D7C08"/>
          </w:pPr>
          <w:r w:rsidRPr="00883492">
            <w:rPr>
              <w:rStyle w:val="PlaceholderText"/>
              <w:color w:val="FFFFFF" w:themeColor="background1"/>
              <w:sz w:val="19"/>
              <w:szCs w:val="19"/>
            </w:rPr>
            <w:t>Click here to enter text.</w:t>
          </w:r>
        </w:p>
      </w:docPartBody>
    </w:docPart>
    <w:docPart>
      <w:docPartPr>
        <w:name w:val="10B7D77766CD445B9AB9FC54CDDF7C58"/>
        <w:category>
          <w:name w:val="General"/>
          <w:gallery w:val="placeholder"/>
        </w:category>
        <w:types>
          <w:type w:val="bbPlcHdr"/>
        </w:types>
        <w:behaviors>
          <w:behavior w:val="content"/>
        </w:behaviors>
        <w:guid w:val="{6D81BA8C-20CB-4714-A71A-DD0EE393084C}"/>
      </w:docPartPr>
      <w:docPartBody>
        <w:p w:rsidR="005D6840" w:rsidRDefault="00E335D1" w:rsidP="00E335D1">
          <w:pPr>
            <w:pStyle w:val="10B7D77766CD445B9AB9FC54CDDF7C58"/>
          </w:pPr>
          <w:r w:rsidRPr="00883492">
            <w:rPr>
              <w:rStyle w:val="PlaceholderText"/>
              <w:color w:val="FFFFFF" w:themeColor="background1"/>
              <w:sz w:val="19"/>
              <w:szCs w:val="19"/>
            </w:rPr>
            <w:t>Click here to enter text.</w:t>
          </w:r>
        </w:p>
      </w:docPartBody>
    </w:docPart>
    <w:docPart>
      <w:docPartPr>
        <w:name w:val="39DDD85038244AC7BD1AB50F9598BA55"/>
        <w:category>
          <w:name w:val="General"/>
          <w:gallery w:val="placeholder"/>
        </w:category>
        <w:types>
          <w:type w:val="bbPlcHdr"/>
        </w:types>
        <w:behaviors>
          <w:behavior w:val="content"/>
        </w:behaviors>
        <w:guid w:val="{4D84F5B7-663F-48A9-902B-30D442B55787}"/>
      </w:docPartPr>
      <w:docPartBody>
        <w:p w:rsidR="00B27EDE" w:rsidRDefault="005D6840" w:rsidP="005D6840">
          <w:pPr>
            <w:pStyle w:val="39DDD85038244AC7BD1AB50F9598BA55"/>
          </w:pPr>
          <w:r w:rsidRPr="00883492">
            <w:rPr>
              <w:rStyle w:val="PlaceholderText"/>
              <w:color w:val="FFFFFF" w:themeColor="background1"/>
              <w:sz w:val="19"/>
              <w:szCs w:val="19"/>
            </w:rPr>
            <w:t>Click here to enter text.</w:t>
          </w:r>
        </w:p>
      </w:docPartBody>
    </w:docPart>
    <w:docPart>
      <w:docPartPr>
        <w:name w:val="D58C2263DB544ED9B5EAC5BFE339D5EB"/>
        <w:category>
          <w:name w:val="General"/>
          <w:gallery w:val="placeholder"/>
        </w:category>
        <w:types>
          <w:type w:val="bbPlcHdr"/>
        </w:types>
        <w:behaviors>
          <w:behavior w:val="content"/>
        </w:behaviors>
        <w:guid w:val="{D69E262C-610D-4C43-9E6A-A630025EA0EC}"/>
      </w:docPartPr>
      <w:docPartBody>
        <w:p w:rsidR="00B27EDE" w:rsidRDefault="005D6840" w:rsidP="005D6840">
          <w:pPr>
            <w:pStyle w:val="D58C2263DB544ED9B5EAC5BFE339D5EB"/>
          </w:pPr>
          <w:r w:rsidRPr="00883492">
            <w:rPr>
              <w:rStyle w:val="PlaceholderText"/>
              <w:color w:val="FFFFFF" w:themeColor="background1"/>
              <w:sz w:val="19"/>
              <w:szCs w:val="19"/>
            </w:rPr>
            <w:t>Click here to enter text.</w:t>
          </w:r>
        </w:p>
      </w:docPartBody>
    </w:docPart>
    <w:docPart>
      <w:docPartPr>
        <w:name w:val="19FA064AFED140B1AE156511958C2249"/>
        <w:category>
          <w:name w:val="General"/>
          <w:gallery w:val="placeholder"/>
        </w:category>
        <w:types>
          <w:type w:val="bbPlcHdr"/>
        </w:types>
        <w:behaviors>
          <w:behavior w:val="content"/>
        </w:behaviors>
        <w:guid w:val="{34DEAE8D-8677-4F59-A650-0ED58A93011A}"/>
      </w:docPartPr>
      <w:docPartBody>
        <w:p w:rsidR="00B27EDE" w:rsidRDefault="005D6840" w:rsidP="005D6840">
          <w:pPr>
            <w:pStyle w:val="19FA064AFED140B1AE156511958C2249"/>
          </w:pPr>
          <w:r w:rsidRPr="00883492">
            <w:rPr>
              <w:rStyle w:val="PlaceholderText"/>
              <w:color w:val="FFFFFF" w:themeColor="background1"/>
              <w:sz w:val="19"/>
              <w:szCs w:val="19"/>
            </w:rPr>
            <w:t>Click here to enter text.</w:t>
          </w:r>
        </w:p>
      </w:docPartBody>
    </w:docPart>
    <w:docPart>
      <w:docPartPr>
        <w:name w:val="1CBBF35B596C498DAFF86DA394B1D3CF"/>
        <w:category>
          <w:name w:val="General"/>
          <w:gallery w:val="placeholder"/>
        </w:category>
        <w:types>
          <w:type w:val="bbPlcHdr"/>
        </w:types>
        <w:behaviors>
          <w:behavior w:val="content"/>
        </w:behaviors>
        <w:guid w:val="{6E44AA12-B3D1-43AC-9047-35BE728DB52A}"/>
      </w:docPartPr>
      <w:docPartBody>
        <w:p w:rsidR="00B27EDE" w:rsidRDefault="005D6840" w:rsidP="005D6840">
          <w:pPr>
            <w:pStyle w:val="1CBBF35B596C498DAFF86DA394B1D3CF"/>
          </w:pPr>
          <w:r w:rsidRPr="00883492">
            <w:rPr>
              <w:rStyle w:val="PlaceholderText"/>
              <w:color w:val="FFFFFF" w:themeColor="background1"/>
              <w:sz w:val="19"/>
              <w:szCs w:val="19"/>
            </w:rPr>
            <w:t>Click here to enter text.</w:t>
          </w:r>
        </w:p>
      </w:docPartBody>
    </w:docPart>
    <w:docPart>
      <w:docPartPr>
        <w:name w:val="8D25478E38CD40CA98EAC142BFB79FB0"/>
        <w:category>
          <w:name w:val="General"/>
          <w:gallery w:val="placeholder"/>
        </w:category>
        <w:types>
          <w:type w:val="bbPlcHdr"/>
        </w:types>
        <w:behaviors>
          <w:behavior w:val="content"/>
        </w:behaviors>
        <w:guid w:val="{B2DEEF3F-762C-4A54-8C38-F5610AFE3CDE}"/>
      </w:docPartPr>
      <w:docPartBody>
        <w:p w:rsidR="00B27EDE" w:rsidRDefault="005D6840" w:rsidP="005D6840">
          <w:pPr>
            <w:pStyle w:val="8D25478E38CD40CA98EAC142BFB79FB0"/>
          </w:pPr>
          <w:r w:rsidRPr="00883492">
            <w:rPr>
              <w:rStyle w:val="PlaceholderText"/>
              <w:color w:val="FFFFFF" w:themeColor="background1"/>
              <w:sz w:val="19"/>
              <w:szCs w:val="19"/>
            </w:rPr>
            <w:t>Click here to enter text.</w:t>
          </w:r>
        </w:p>
      </w:docPartBody>
    </w:docPart>
    <w:docPart>
      <w:docPartPr>
        <w:name w:val="5A6CC9E2D9CA41CCBE5C1DB0DED41E62"/>
        <w:category>
          <w:name w:val="General"/>
          <w:gallery w:val="placeholder"/>
        </w:category>
        <w:types>
          <w:type w:val="bbPlcHdr"/>
        </w:types>
        <w:behaviors>
          <w:behavior w:val="content"/>
        </w:behaviors>
        <w:guid w:val="{8EE59B86-8AF2-405A-987B-82BCC80635A6}"/>
      </w:docPartPr>
      <w:docPartBody>
        <w:p w:rsidR="00B27EDE" w:rsidRDefault="005D6840" w:rsidP="005D6840">
          <w:pPr>
            <w:pStyle w:val="5A6CC9E2D9CA41CCBE5C1DB0DED41E62"/>
          </w:pPr>
          <w:r w:rsidRPr="00883492">
            <w:rPr>
              <w:rStyle w:val="PlaceholderText"/>
              <w:color w:val="FFFFFF" w:themeColor="background1"/>
              <w:sz w:val="19"/>
              <w:szCs w:val="19"/>
            </w:rPr>
            <w:t>Click here to enter text.</w:t>
          </w:r>
        </w:p>
      </w:docPartBody>
    </w:docPart>
    <w:docPart>
      <w:docPartPr>
        <w:name w:val="1877EE36863E449CA9A1C01947E84057"/>
        <w:category>
          <w:name w:val="General"/>
          <w:gallery w:val="placeholder"/>
        </w:category>
        <w:types>
          <w:type w:val="bbPlcHdr"/>
        </w:types>
        <w:behaviors>
          <w:behavior w:val="content"/>
        </w:behaviors>
        <w:guid w:val="{8BD8CB28-14F4-42B6-8EC0-03BDFF0F79F0}"/>
      </w:docPartPr>
      <w:docPartBody>
        <w:p w:rsidR="00B27EDE" w:rsidRDefault="005D6840" w:rsidP="005D6840">
          <w:pPr>
            <w:pStyle w:val="1877EE36863E449CA9A1C01947E84057"/>
          </w:pPr>
          <w:r w:rsidRPr="00883492">
            <w:rPr>
              <w:rStyle w:val="PlaceholderText"/>
              <w:color w:val="FFFFFF" w:themeColor="background1"/>
              <w:sz w:val="19"/>
              <w:szCs w:val="19"/>
            </w:rPr>
            <w:t>Click here to enter text.</w:t>
          </w:r>
        </w:p>
      </w:docPartBody>
    </w:docPart>
    <w:docPart>
      <w:docPartPr>
        <w:name w:val="4ABA016CC37E4EA28FFF1587E640275F"/>
        <w:category>
          <w:name w:val="General"/>
          <w:gallery w:val="placeholder"/>
        </w:category>
        <w:types>
          <w:type w:val="bbPlcHdr"/>
        </w:types>
        <w:behaviors>
          <w:behavior w:val="content"/>
        </w:behaviors>
        <w:guid w:val="{4393CE60-BAC7-4F44-8310-3D47D4132E78}"/>
      </w:docPartPr>
      <w:docPartBody>
        <w:p w:rsidR="00B27EDE" w:rsidRDefault="005D6840" w:rsidP="005D6840">
          <w:pPr>
            <w:pStyle w:val="4ABA016CC37E4EA28FFF1587E640275F"/>
          </w:pPr>
          <w:r w:rsidRPr="00883492">
            <w:rPr>
              <w:rStyle w:val="PlaceholderText"/>
              <w:color w:val="FFFFFF" w:themeColor="background1"/>
              <w:sz w:val="19"/>
              <w:szCs w:val="19"/>
            </w:rPr>
            <w:t>Click here to enter text.</w:t>
          </w:r>
        </w:p>
      </w:docPartBody>
    </w:docPart>
    <w:docPart>
      <w:docPartPr>
        <w:name w:val="F817AA071D01476FA8141198BDF7C9A0"/>
        <w:category>
          <w:name w:val="General"/>
          <w:gallery w:val="placeholder"/>
        </w:category>
        <w:types>
          <w:type w:val="bbPlcHdr"/>
        </w:types>
        <w:behaviors>
          <w:behavior w:val="content"/>
        </w:behaviors>
        <w:guid w:val="{4C5FABFE-F624-40B3-ABF9-3DE2C0954F10}"/>
      </w:docPartPr>
      <w:docPartBody>
        <w:p w:rsidR="00B27EDE" w:rsidRDefault="005D6840" w:rsidP="005D6840">
          <w:pPr>
            <w:pStyle w:val="F817AA071D01476FA8141198BDF7C9A0"/>
          </w:pPr>
          <w:r w:rsidRPr="00883492">
            <w:rPr>
              <w:rStyle w:val="PlaceholderText"/>
              <w:color w:val="FFFFFF" w:themeColor="background1"/>
              <w:sz w:val="19"/>
              <w:szCs w:val="19"/>
            </w:rPr>
            <w:t>Click here to enter text.</w:t>
          </w:r>
        </w:p>
      </w:docPartBody>
    </w:docPart>
    <w:docPart>
      <w:docPartPr>
        <w:name w:val="EAD74A7E140E488080D7F6CE6D15D249"/>
        <w:category>
          <w:name w:val="General"/>
          <w:gallery w:val="placeholder"/>
        </w:category>
        <w:types>
          <w:type w:val="bbPlcHdr"/>
        </w:types>
        <w:behaviors>
          <w:behavior w:val="content"/>
        </w:behaviors>
        <w:guid w:val="{73F531D6-888B-404F-8EE8-FE00BB128067}"/>
      </w:docPartPr>
      <w:docPartBody>
        <w:p w:rsidR="00B27EDE" w:rsidRDefault="005D6840" w:rsidP="005D6840">
          <w:pPr>
            <w:pStyle w:val="EAD74A7E140E488080D7F6CE6D15D249"/>
          </w:pPr>
          <w:r w:rsidRPr="00883492">
            <w:rPr>
              <w:rStyle w:val="PlaceholderText"/>
              <w:color w:val="FFFFFF" w:themeColor="background1"/>
              <w:sz w:val="19"/>
              <w:szCs w:val="19"/>
            </w:rPr>
            <w:t>Click here to enter text.</w:t>
          </w:r>
        </w:p>
      </w:docPartBody>
    </w:docPart>
    <w:docPart>
      <w:docPartPr>
        <w:name w:val="384CF3DEE77342FD934FA54884A0555A"/>
        <w:category>
          <w:name w:val="General"/>
          <w:gallery w:val="placeholder"/>
        </w:category>
        <w:types>
          <w:type w:val="bbPlcHdr"/>
        </w:types>
        <w:behaviors>
          <w:behavior w:val="content"/>
        </w:behaviors>
        <w:guid w:val="{5DFBB0A0-D610-4F6F-B80F-C581C5B47429}"/>
      </w:docPartPr>
      <w:docPartBody>
        <w:p w:rsidR="00B27EDE" w:rsidRDefault="005D6840" w:rsidP="005D6840">
          <w:pPr>
            <w:pStyle w:val="384CF3DEE77342FD934FA54884A0555A"/>
          </w:pPr>
          <w:r w:rsidRPr="00883492">
            <w:rPr>
              <w:rStyle w:val="PlaceholderText"/>
              <w:color w:val="FFFFFF" w:themeColor="background1"/>
              <w:sz w:val="19"/>
              <w:szCs w:val="19"/>
            </w:rPr>
            <w:t>Click here to enter text.</w:t>
          </w:r>
        </w:p>
      </w:docPartBody>
    </w:docPart>
    <w:docPart>
      <w:docPartPr>
        <w:name w:val="492506F4FEAF476EBA6EC83BAC9E6A7D"/>
        <w:category>
          <w:name w:val="General"/>
          <w:gallery w:val="placeholder"/>
        </w:category>
        <w:types>
          <w:type w:val="bbPlcHdr"/>
        </w:types>
        <w:behaviors>
          <w:behavior w:val="content"/>
        </w:behaviors>
        <w:guid w:val="{79AF66F8-85E4-4692-B491-DE98AD739F7A}"/>
      </w:docPartPr>
      <w:docPartBody>
        <w:p w:rsidR="00B27EDE" w:rsidRDefault="005D6840" w:rsidP="005D6840">
          <w:pPr>
            <w:pStyle w:val="492506F4FEAF476EBA6EC83BAC9E6A7D"/>
          </w:pPr>
          <w:r w:rsidRPr="00883492">
            <w:rPr>
              <w:rStyle w:val="PlaceholderText"/>
              <w:color w:val="FFFFFF" w:themeColor="background1"/>
              <w:sz w:val="19"/>
              <w:szCs w:val="19"/>
            </w:rPr>
            <w:t>Click here to enter text.</w:t>
          </w:r>
        </w:p>
      </w:docPartBody>
    </w:docPart>
    <w:docPart>
      <w:docPartPr>
        <w:name w:val="2A3A8FF82230485F9C0E1FF1B25A9A1F"/>
        <w:category>
          <w:name w:val="General"/>
          <w:gallery w:val="placeholder"/>
        </w:category>
        <w:types>
          <w:type w:val="bbPlcHdr"/>
        </w:types>
        <w:behaviors>
          <w:behavior w:val="content"/>
        </w:behaviors>
        <w:guid w:val="{16427242-1B17-4FDB-8CC4-056A49126D1A}"/>
      </w:docPartPr>
      <w:docPartBody>
        <w:p w:rsidR="00B27EDE" w:rsidRDefault="005D6840" w:rsidP="005D6840">
          <w:pPr>
            <w:pStyle w:val="2A3A8FF82230485F9C0E1FF1B25A9A1F"/>
          </w:pPr>
          <w:r w:rsidRPr="00883492">
            <w:rPr>
              <w:rStyle w:val="PlaceholderText"/>
              <w:color w:val="FFFFFF" w:themeColor="background1"/>
              <w:sz w:val="19"/>
              <w:szCs w:val="19"/>
            </w:rPr>
            <w:t>Click here to enter text.</w:t>
          </w:r>
        </w:p>
      </w:docPartBody>
    </w:docPart>
    <w:docPart>
      <w:docPartPr>
        <w:name w:val="B622D84941BF4CA180EC9238C22E77CC"/>
        <w:category>
          <w:name w:val="General"/>
          <w:gallery w:val="placeholder"/>
        </w:category>
        <w:types>
          <w:type w:val="bbPlcHdr"/>
        </w:types>
        <w:behaviors>
          <w:behavior w:val="content"/>
        </w:behaviors>
        <w:guid w:val="{249D8F97-1C55-4B25-A191-D65A37445457}"/>
      </w:docPartPr>
      <w:docPartBody>
        <w:p w:rsidR="00B27EDE" w:rsidRDefault="005D6840" w:rsidP="005D6840">
          <w:pPr>
            <w:pStyle w:val="B622D84941BF4CA180EC9238C22E77CC"/>
          </w:pPr>
          <w:r w:rsidRPr="00883492">
            <w:rPr>
              <w:rStyle w:val="PlaceholderText"/>
              <w:color w:val="FFFFFF" w:themeColor="background1"/>
              <w:sz w:val="19"/>
              <w:szCs w:val="19"/>
            </w:rPr>
            <w:t>Click here to enter text.</w:t>
          </w:r>
        </w:p>
      </w:docPartBody>
    </w:docPart>
    <w:docPart>
      <w:docPartPr>
        <w:name w:val="865FC5BB416549ADB48A477155A9D761"/>
        <w:category>
          <w:name w:val="General"/>
          <w:gallery w:val="placeholder"/>
        </w:category>
        <w:types>
          <w:type w:val="bbPlcHdr"/>
        </w:types>
        <w:behaviors>
          <w:behavior w:val="content"/>
        </w:behaviors>
        <w:guid w:val="{D7197D6F-D35F-4035-9FC8-69190C3D83E6}"/>
      </w:docPartPr>
      <w:docPartBody>
        <w:p w:rsidR="00B27EDE" w:rsidRDefault="005D6840" w:rsidP="005D6840">
          <w:pPr>
            <w:pStyle w:val="865FC5BB416549ADB48A477155A9D761"/>
          </w:pPr>
          <w:r w:rsidRPr="00883492">
            <w:rPr>
              <w:rStyle w:val="PlaceholderText"/>
              <w:color w:val="FFFFFF" w:themeColor="background1"/>
              <w:sz w:val="19"/>
              <w:szCs w:val="19"/>
            </w:rPr>
            <w:t>Click here to enter text.</w:t>
          </w:r>
        </w:p>
      </w:docPartBody>
    </w:docPart>
    <w:docPart>
      <w:docPartPr>
        <w:name w:val="95F3FFE7AB5D44E6A8D48E55EE4E4BA2"/>
        <w:category>
          <w:name w:val="General"/>
          <w:gallery w:val="placeholder"/>
        </w:category>
        <w:types>
          <w:type w:val="bbPlcHdr"/>
        </w:types>
        <w:behaviors>
          <w:behavior w:val="content"/>
        </w:behaviors>
        <w:guid w:val="{BC2D0BA8-258F-4B88-A75A-745BA645DD40}"/>
      </w:docPartPr>
      <w:docPartBody>
        <w:p w:rsidR="00B27EDE" w:rsidRDefault="005D6840" w:rsidP="005D6840">
          <w:pPr>
            <w:pStyle w:val="95F3FFE7AB5D44E6A8D48E55EE4E4BA2"/>
          </w:pPr>
          <w:r w:rsidRPr="00883492">
            <w:rPr>
              <w:rStyle w:val="PlaceholderText"/>
              <w:color w:val="FFFFFF" w:themeColor="background1"/>
              <w:sz w:val="19"/>
              <w:szCs w:val="19"/>
            </w:rPr>
            <w:t>Click here to enter text.</w:t>
          </w:r>
        </w:p>
      </w:docPartBody>
    </w:docPart>
    <w:docPart>
      <w:docPartPr>
        <w:name w:val="6C6132CC2B7347C1B7A4389592C55511"/>
        <w:category>
          <w:name w:val="General"/>
          <w:gallery w:val="placeholder"/>
        </w:category>
        <w:types>
          <w:type w:val="bbPlcHdr"/>
        </w:types>
        <w:behaviors>
          <w:behavior w:val="content"/>
        </w:behaviors>
        <w:guid w:val="{F3D375CC-2107-421E-B46B-E548C0A1F2E6}"/>
      </w:docPartPr>
      <w:docPartBody>
        <w:p w:rsidR="00B27EDE" w:rsidRDefault="005D6840" w:rsidP="005D6840">
          <w:pPr>
            <w:pStyle w:val="6C6132CC2B7347C1B7A4389592C55511"/>
          </w:pPr>
          <w:r w:rsidRPr="00883492">
            <w:rPr>
              <w:rStyle w:val="PlaceholderText"/>
              <w:color w:val="FFFFFF" w:themeColor="background1"/>
              <w:sz w:val="19"/>
              <w:szCs w:val="19"/>
            </w:rPr>
            <w:t>Click here to enter text.</w:t>
          </w:r>
        </w:p>
      </w:docPartBody>
    </w:docPart>
    <w:docPart>
      <w:docPartPr>
        <w:name w:val="21A92DFBC09849A18A11756A03272E1E"/>
        <w:category>
          <w:name w:val="General"/>
          <w:gallery w:val="placeholder"/>
        </w:category>
        <w:types>
          <w:type w:val="bbPlcHdr"/>
        </w:types>
        <w:behaviors>
          <w:behavior w:val="content"/>
        </w:behaviors>
        <w:guid w:val="{257F8C42-F6D4-4649-AFED-EB16E8A71F2B}"/>
      </w:docPartPr>
      <w:docPartBody>
        <w:p w:rsidR="00B27EDE" w:rsidRDefault="005D6840" w:rsidP="005D6840">
          <w:pPr>
            <w:pStyle w:val="21A92DFBC09849A18A11756A03272E1E"/>
          </w:pPr>
          <w:r w:rsidRPr="00883492">
            <w:rPr>
              <w:rStyle w:val="PlaceholderText"/>
              <w:color w:val="FFFFFF" w:themeColor="background1"/>
              <w:sz w:val="19"/>
              <w:szCs w:val="19"/>
            </w:rPr>
            <w:t>Click here to enter text.</w:t>
          </w:r>
        </w:p>
      </w:docPartBody>
    </w:docPart>
    <w:docPart>
      <w:docPartPr>
        <w:name w:val="BC1E4996FFEE4E5694054AF7002749DA"/>
        <w:category>
          <w:name w:val="General"/>
          <w:gallery w:val="placeholder"/>
        </w:category>
        <w:types>
          <w:type w:val="bbPlcHdr"/>
        </w:types>
        <w:behaviors>
          <w:behavior w:val="content"/>
        </w:behaviors>
        <w:guid w:val="{404CB132-5383-49B3-B3AC-3760FEB3EE51}"/>
      </w:docPartPr>
      <w:docPartBody>
        <w:p w:rsidR="00B27EDE" w:rsidRDefault="005D6840" w:rsidP="005D6840">
          <w:pPr>
            <w:pStyle w:val="BC1E4996FFEE4E5694054AF7002749DA"/>
          </w:pPr>
          <w:r w:rsidRPr="00883492">
            <w:rPr>
              <w:rStyle w:val="PlaceholderText"/>
              <w:color w:val="FFFFFF" w:themeColor="background1"/>
              <w:sz w:val="19"/>
              <w:szCs w:val="19"/>
            </w:rPr>
            <w:t>Click here to enter text.</w:t>
          </w:r>
        </w:p>
      </w:docPartBody>
    </w:docPart>
    <w:docPart>
      <w:docPartPr>
        <w:name w:val="AA7A6E18F13F4918B593EA5795B505F1"/>
        <w:category>
          <w:name w:val="General"/>
          <w:gallery w:val="placeholder"/>
        </w:category>
        <w:types>
          <w:type w:val="bbPlcHdr"/>
        </w:types>
        <w:behaviors>
          <w:behavior w:val="content"/>
        </w:behaviors>
        <w:guid w:val="{BC21787D-5333-4F77-900F-A057A0F423E5}"/>
      </w:docPartPr>
      <w:docPartBody>
        <w:p w:rsidR="00B27EDE" w:rsidRDefault="005D6840" w:rsidP="005D6840">
          <w:pPr>
            <w:pStyle w:val="AA7A6E18F13F4918B593EA5795B505F1"/>
          </w:pPr>
          <w:r w:rsidRPr="00883492">
            <w:rPr>
              <w:rStyle w:val="PlaceholderText"/>
              <w:color w:val="FFFFFF" w:themeColor="background1"/>
              <w:sz w:val="19"/>
              <w:szCs w:val="19"/>
            </w:rPr>
            <w:t>Click here to enter text.</w:t>
          </w:r>
        </w:p>
      </w:docPartBody>
    </w:docPart>
    <w:docPart>
      <w:docPartPr>
        <w:name w:val="239907846AFA476B8B10621555E07A55"/>
        <w:category>
          <w:name w:val="General"/>
          <w:gallery w:val="placeholder"/>
        </w:category>
        <w:types>
          <w:type w:val="bbPlcHdr"/>
        </w:types>
        <w:behaviors>
          <w:behavior w:val="content"/>
        </w:behaviors>
        <w:guid w:val="{C80D7992-7984-4833-88FC-C826E5FA9A44}"/>
      </w:docPartPr>
      <w:docPartBody>
        <w:p w:rsidR="00B27EDE" w:rsidRDefault="005D6840" w:rsidP="005D6840">
          <w:pPr>
            <w:pStyle w:val="239907846AFA476B8B10621555E07A55"/>
          </w:pPr>
          <w:r w:rsidRPr="00883492">
            <w:rPr>
              <w:rStyle w:val="PlaceholderText"/>
              <w:color w:val="FFFFFF" w:themeColor="background1"/>
              <w:sz w:val="19"/>
              <w:szCs w:val="19"/>
            </w:rPr>
            <w:t>Click here to enter text.</w:t>
          </w:r>
        </w:p>
      </w:docPartBody>
    </w:docPart>
    <w:docPart>
      <w:docPartPr>
        <w:name w:val="6C006504B484410D8FE8CECCB356722F"/>
        <w:category>
          <w:name w:val="General"/>
          <w:gallery w:val="placeholder"/>
        </w:category>
        <w:types>
          <w:type w:val="bbPlcHdr"/>
        </w:types>
        <w:behaviors>
          <w:behavior w:val="content"/>
        </w:behaviors>
        <w:guid w:val="{7ECF269A-37EC-4DAE-8AA4-4FF83859B745}"/>
      </w:docPartPr>
      <w:docPartBody>
        <w:p w:rsidR="00B27EDE" w:rsidRDefault="005D6840" w:rsidP="005D6840">
          <w:pPr>
            <w:pStyle w:val="6C006504B484410D8FE8CECCB356722F"/>
          </w:pPr>
          <w:r w:rsidRPr="00883492">
            <w:rPr>
              <w:rStyle w:val="PlaceholderText"/>
              <w:color w:val="FFFFFF" w:themeColor="background1"/>
              <w:sz w:val="19"/>
              <w:szCs w:val="19"/>
            </w:rPr>
            <w:t>Click here to enter text.</w:t>
          </w:r>
        </w:p>
      </w:docPartBody>
    </w:docPart>
    <w:docPart>
      <w:docPartPr>
        <w:name w:val="AEDCAF8D4A704B55A9524BEC582AB1EC"/>
        <w:category>
          <w:name w:val="General"/>
          <w:gallery w:val="placeholder"/>
        </w:category>
        <w:types>
          <w:type w:val="bbPlcHdr"/>
        </w:types>
        <w:behaviors>
          <w:behavior w:val="content"/>
        </w:behaviors>
        <w:guid w:val="{E45C690D-9E5E-4655-BF79-2A89B13B02DE}"/>
      </w:docPartPr>
      <w:docPartBody>
        <w:p w:rsidR="00B27EDE" w:rsidRDefault="005D6840" w:rsidP="005D6840">
          <w:pPr>
            <w:pStyle w:val="AEDCAF8D4A704B55A9524BEC582AB1EC"/>
          </w:pPr>
          <w:r w:rsidRPr="00883492">
            <w:rPr>
              <w:rStyle w:val="PlaceholderText"/>
              <w:color w:val="FFFFFF" w:themeColor="background1"/>
              <w:sz w:val="19"/>
              <w:szCs w:val="19"/>
            </w:rPr>
            <w:t>Click here to enter text.</w:t>
          </w:r>
        </w:p>
      </w:docPartBody>
    </w:docPart>
    <w:docPart>
      <w:docPartPr>
        <w:name w:val="E46053DFD6104934A92F9CA167585E4E"/>
        <w:category>
          <w:name w:val="General"/>
          <w:gallery w:val="placeholder"/>
        </w:category>
        <w:types>
          <w:type w:val="bbPlcHdr"/>
        </w:types>
        <w:behaviors>
          <w:behavior w:val="content"/>
        </w:behaviors>
        <w:guid w:val="{0C53DFAE-6B14-42E6-9647-EB10CC88172D}"/>
      </w:docPartPr>
      <w:docPartBody>
        <w:p w:rsidR="00B27EDE" w:rsidRDefault="005D6840" w:rsidP="005D6840">
          <w:pPr>
            <w:pStyle w:val="E46053DFD6104934A92F9CA167585E4E"/>
          </w:pPr>
          <w:r w:rsidRPr="00883492">
            <w:rPr>
              <w:rStyle w:val="PlaceholderText"/>
              <w:color w:val="FFFFFF" w:themeColor="background1"/>
              <w:sz w:val="19"/>
              <w:szCs w:val="19"/>
            </w:rPr>
            <w:t>Click here to enter text.</w:t>
          </w:r>
        </w:p>
      </w:docPartBody>
    </w:docPart>
    <w:docPart>
      <w:docPartPr>
        <w:name w:val="828D506B47C4423FA497649F4767F9A0"/>
        <w:category>
          <w:name w:val="General"/>
          <w:gallery w:val="placeholder"/>
        </w:category>
        <w:types>
          <w:type w:val="bbPlcHdr"/>
        </w:types>
        <w:behaviors>
          <w:behavior w:val="content"/>
        </w:behaviors>
        <w:guid w:val="{9B5C710B-48DE-4DF2-87A7-0FF0DADFDA4F}"/>
      </w:docPartPr>
      <w:docPartBody>
        <w:p w:rsidR="00B27EDE" w:rsidRDefault="005D6840" w:rsidP="005D6840">
          <w:pPr>
            <w:pStyle w:val="828D506B47C4423FA497649F4767F9A0"/>
          </w:pPr>
          <w:r w:rsidRPr="00883492">
            <w:rPr>
              <w:rStyle w:val="PlaceholderText"/>
              <w:color w:val="FFFFFF" w:themeColor="background1"/>
              <w:sz w:val="19"/>
              <w:szCs w:val="19"/>
            </w:rPr>
            <w:t>Click here to enter text.</w:t>
          </w:r>
        </w:p>
      </w:docPartBody>
    </w:docPart>
    <w:docPart>
      <w:docPartPr>
        <w:name w:val="F2C8ACCBE39A462BA8F1279F23374799"/>
        <w:category>
          <w:name w:val="General"/>
          <w:gallery w:val="placeholder"/>
        </w:category>
        <w:types>
          <w:type w:val="bbPlcHdr"/>
        </w:types>
        <w:behaviors>
          <w:behavior w:val="content"/>
        </w:behaviors>
        <w:guid w:val="{3F137FE3-3AA5-4C0B-B6EE-501B761478C5}"/>
      </w:docPartPr>
      <w:docPartBody>
        <w:p w:rsidR="00B27EDE" w:rsidRDefault="005D6840" w:rsidP="005D6840">
          <w:pPr>
            <w:pStyle w:val="F2C8ACCBE39A462BA8F1279F23374799"/>
          </w:pPr>
          <w:r w:rsidRPr="00883492">
            <w:rPr>
              <w:rStyle w:val="PlaceholderText"/>
              <w:color w:val="FFFFFF" w:themeColor="background1"/>
              <w:sz w:val="19"/>
              <w:szCs w:val="19"/>
            </w:rPr>
            <w:t>Click here to enter text.</w:t>
          </w:r>
        </w:p>
      </w:docPartBody>
    </w:docPart>
    <w:docPart>
      <w:docPartPr>
        <w:name w:val="B7707C58DBED4C8CBA3A3C7B9EE4C1CD"/>
        <w:category>
          <w:name w:val="General"/>
          <w:gallery w:val="placeholder"/>
        </w:category>
        <w:types>
          <w:type w:val="bbPlcHdr"/>
        </w:types>
        <w:behaviors>
          <w:behavior w:val="content"/>
        </w:behaviors>
        <w:guid w:val="{72B477AC-13AB-4710-BEDD-A90019406E1E}"/>
      </w:docPartPr>
      <w:docPartBody>
        <w:p w:rsidR="00B27EDE" w:rsidRDefault="005D6840" w:rsidP="005D6840">
          <w:pPr>
            <w:pStyle w:val="B7707C58DBED4C8CBA3A3C7B9EE4C1CD"/>
          </w:pPr>
          <w:r w:rsidRPr="00883492">
            <w:rPr>
              <w:rStyle w:val="PlaceholderText"/>
              <w:color w:val="FFFFFF" w:themeColor="background1"/>
              <w:sz w:val="19"/>
              <w:szCs w:val="19"/>
            </w:rPr>
            <w:t>Click here to enter text.</w:t>
          </w:r>
        </w:p>
      </w:docPartBody>
    </w:docPart>
    <w:docPart>
      <w:docPartPr>
        <w:name w:val="D227EEC3E31B4F2CADA382CCD6441F68"/>
        <w:category>
          <w:name w:val="General"/>
          <w:gallery w:val="placeholder"/>
        </w:category>
        <w:types>
          <w:type w:val="bbPlcHdr"/>
        </w:types>
        <w:behaviors>
          <w:behavior w:val="content"/>
        </w:behaviors>
        <w:guid w:val="{A234E83D-F44B-439F-947B-746567012843}"/>
      </w:docPartPr>
      <w:docPartBody>
        <w:p w:rsidR="00B27EDE" w:rsidRDefault="005D6840" w:rsidP="005D6840">
          <w:pPr>
            <w:pStyle w:val="D227EEC3E31B4F2CADA382CCD6441F68"/>
          </w:pPr>
          <w:r w:rsidRPr="00883492">
            <w:rPr>
              <w:rStyle w:val="PlaceholderText"/>
              <w:color w:val="FFFFFF" w:themeColor="background1"/>
              <w:sz w:val="19"/>
              <w:szCs w:val="19"/>
            </w:rPr>
            <w:t>Click here to enter text.</w:t>
          </w:r>
        </w:p>
      </w:docPartBody>
    </w:docPart>
    <w:docPart>
      <w:docPartPr>
        <w:name w:val="8B17FFDE9EBD418DB3FB6D829F12DE22"/>
        <w:category>
          <w:name w:val="General"/>
          <w:gallery w:val="placeholder"/>
        </w:category>
        <w:types>
          <w:type w:val="bbPlcHdr"/>
        </w:types>
        <w:behaviors>
          <w:behavior w:val="content"/>
        </w:behaviors>
        <w:guid w:val="{42FF1615-00A0-492B-9C84-23570E7B2819}"/>
      </w:docPartPr>
      <w:docPartBody>
        <w:p w:rsidR="00B27EDE" w:rsidRDefault="005D6840" w:rsidP="005D6840">
          <w:pPr>
            <w:pStyle w:val="8B17FFDE9EBD418DB3FB6D829F12DE22"/>
          </w:pPr>
          <w:r w:rsidRPr="00883492">
            <w:rPr>
              <w:rStyle w:val="PlaceholderText"/>
              <w:color w:val="FFFFFF" w:themeColor="background1"/>
              <w:sz w:val="19"/>
              <w:szCs w:val="19"/>
            </w:rPr>
            <w:t>Click here to enter text.</w:t>
          </w:r>
        </w:p>
      </w:docPartBody>
    </w:docPart>
    <w:docPart>
      <w:docPartPr>
        <w:name w:val="B23AC5B9E1314301BCFEA5E24E359294"/>
        <w:category>
          <w:name w:val="General"/>
          <w:gallery w:val="placeholder"/>
        </w:category>
        <w:types>
          <w:type w:val="bbPlcHdr"/>
        </w:types>
        <w:behaviors>
          <w:behavior w:val="content"/>
        </w:behaviors>
        <w:guid w:val="{796F32FE-0E99-4436-B7BD-AAB555899CB9}"/>
      </w:docPartPr>
      <w:docPartBody>
        <w:p w:rsidR="00B27EDE" w:rsidRDefault="005D6840" w:rsidP="005D6840">
          <w:pPr>
            <w:pStyle w:val="B23AC5B9E1314301BCFEA5E24E359294"/>
          </w:pPr>
          <w:r w:rsidRPr="00883492">
            <w:rPr>
              <w:rStyle w:val="PlaceholderText"/>
              <w:color w:val="FFFFFF" w:themeColor="background1"/>
              <w:sz w:val="19"/>
              <w:szCs w:val="19"/>
            </w:rPr>
            <w:t>Click here to enter text.</w:t>
          </w:r>
        </w:p>
      </w:docPartBody>
    </w:docPart>
    <w:docPart>
      <w:docPartPr>
        <w:name w:val="D107D73C55474E1BB3E0D7C4C743C3DE"/>
        <w:category>
          <w:name w:val="General"/>
          <w:gallery w:val="placeholder"/>
        </w:category>
        <w:types>
          <w:type w:val="bbPlcHdr"/>
        </w:types>
        <w:behaviors>
          <w:behavior w:val="content"/>
        </w:behaviors>
        <w:guid w:val="{CACF5546-E993-4463-9034-A22B3A92784B}"/>
      </w:docPartPr>
      <w:docPartBody>
        <w:p w:rsidR="00B27EDE" w:rsidRDefault="005D6840" w:rsidP="005D6840">
          <w:pPr>
            <w:pStyle w:val="D107D73C55474E1BB3E0D7C4C743C3DE"/>
          </w:pPr>
          <w:r w:rsidRPr="00883492">
            <w:rPr>
              <w:rStyle w:val="PlaceholderText"/>
              <w:color w:val="FFFFFF" w:themeColor="background1"/>
              <w:sz w:val="19"/>
              <w:szCs w:val="19"/>
            </w:rPr>
            <w:t>Click here to enter text.</w:t>
          </w:r>
        </w:p>
      </w:docPartBody>
    </w:docPart>
    <w:docPart>
      <w:docPartPr>
        <w:name w:val="07E258F8414C41ACBEA9210C7B78B617"/>
        <w:category>
          <w:name w:val="General"/>
          <w:gallery w:val="placeholder"/>
        </w:category>
        <w:types>
          <w:type w:val="bbPlcHdr"/>
        </w:types>
        <w:behaviors>
          <w:behavior w:val="content"/>
        </w:behaviors>
        <w:guid w:val="{85B86CC7-5A98-4CD1-914A-263DCF094168}"/>
      </w:docPartPr>
      <w:docPartBody>
        <w:p w:rsidR="00B27EDE" w:rsidRDefault="005D6840" w:rsidP="005D6840">
          <w:pPr>
            <w:pStyle w:val="07E258F8414C41ACBEA9210C7B78B617"/>
          </w:pPr>
          <w:r w:rsidRPr="00883492">
            <w:rPr>
              <w:rStyle w:val="PlaceholderText"/>
              <w:color w:val="FFFFFF" w:themeColor="background1"/>
              <w:sz w:val="19"/>
              <w:szCs w:val="19"/>
            </w:rPr>
            <w:t>Click here to enter text.</w:t>
          </w:r>
        </w:p>
      </w:docPartBody>
    </w:docPart>
    <w:docPart>
      <w:docPartPr>
        <w:name w:val="06D6934BD313403AB380391DC7F89BD1"/>
        <w:category>
          <w:name w:val="General"/>
          <w:gallery w:val="placeholder"/>
        </w:category>
        <w:types>
          <w:type w:val="bbPlcHdr"/>
        </w:types>
        <w:behaviors>
          <w:behavior w:val="content"/>
        </w:behaviors>
        <w:guid w:val="{E25D5BD5-324F-4F48-BE77-63E8854E03BD}"/>
      </w:docPartPr>
      <w:docPartBody>
        <w:p w:rsidR="00B27EDE" w:rsidRDefault="005D6840" w:rsidP="005D6840">
          <w:pPr>
            <w:pStyle w:val="06D6934BD313403AB380391DC7F89BD1"/>
          </w:pPr>
          <w:r w:rsidRPr="00883492">
            <w:rPr>
              <w:rStyle w:val="PlaceholderText"/>
              <w:color w:val="FFFFFF" w:themeColor="background1"/>
              <w:sz w:val="19"/>
              <w:szCs w:val="19"/>
            </w:rPr>
            <w:t>Click here to enter text.</w:t>
          </w:r>
        </w:p>
      </w:docPartBody>
    </w:docPart>
    <w:docPart>
      <w:docPartPr>
        <w:name w:val="BF31DC477D1046FF9DAAF44170E26E71"/>
        <w:category>
          <w:name w:val="General"/>
          <w:gallery w:val="placeholder"/>
        </w:category>
        <w:types>
          <w:type w:val="bbPlcHdr"/>
        </w:types>
        <w:behaviors>
          <w:behavior w:val="content"/>
        </w:behaviors>
        <w:guid w:val="{437DDD55-6C59-4EE9-ADE3-2DB4E7470DD7}"/>
      </w:docPartPr>
      <w:docPartBody>
        <w:p w:rsidR="00B27EDE" w:rsidRDefault="005D6840" w:rsidP="005D6840">
          <w:pPr>
            <w:pStyle w:val="BF31DC477D1046FF9DAAF44170E26E71"/>
          </w:pPr>
          <w:r w:rsidRPr="00883492">
            <w:rPr>
              <w:rStyle w:val="PlaceholderText"/>
              <w:color w:val="FFFFFF" w:themeColor="background1"/>
              <w:sz w:val="19"/>
              <w:szCs w:val="19"/>
            </w:rPr>
            <w:t>Click here to enter text.</w:t>
          </w:r>
        </w:p>
      </w:docPartBody>
    </w:docPart>
    <w:docPart>
      <w:docPartPr>
        <w:name w:val="872983D4FF4244CF8379C3BA4B785939"/>
        <w:category>
          <w:name w:val="General"/>
          <w:gallery w:val="placeholder"/>
        </w:category>
        <w:types>
          <w:type w:val="bbPlcHdr"/>
        </w:types>
        <w:behaviors>
          <w:behavior w:val="content"/>
        </w:behaviors>
        <w:guid w:val="{14746792-C5EE-4FC8-A4C9-39C06D141B45}"/>
      </w:docPartPr>
      <w:docPartBody>
        <w:p w:rsidR="00000000" w:rsidRDefault="005B3DA0" w:rsidP="005B3DA0">
          <w:pPr>
            <w:pStyle w:val="872983D4FF4244CF8379C3BA4B785939"/>
          </w:pPr>
          <w:r w:rsidRPr="00883492">
            <w:rPr>
              <w:rStyle w:val="PlaceholderText"/>
              <w:color w:val="FFFFFF" w:themeColor="background1"/>
              <w:sz w:val="19"/>
              <w:szCs w:val="19"/>
            </w:rPr>
            <w:t>Click here to enter text.</w:t>
          </w:r>
        </w:p>
      </w:docPartBody>
    </w:docPart>
    <w:docPart>
      <w:docPartPr>
        <w:name w:val="8348B1B5D8EF4591B719EDC7D685CD06"/>
        <w:category>
          <w:name w:val="General"/>
          <w:gallery w:val="placeholder"/>
        </w:category>
        <w:types>
          <w:type w:val="bbPlcHdr"/>
        </w:types>
        <w:behaviors>
          <w:behavior w:val="content"/>
        </w:behaviors>
        <w:guid w:val="{6C9CC58C-40FA-42F4-B5C8-4F295AECCDF8}"/>
      </w:docPartPr>
      <w:docPartBody>
        <w:p w:rsidR="00000000" w:rsidRDefault="005B3DA0" w:rsidP="005B3DA0">
          <w:pPr>
            <w:pStyle w:val="8348B1B5D8EF4591B719EDC7D685CD06"/>
          </w:pPr>
          <w:r w:rsidRPr="00883492">
            <w:rPr>
              <w:rStyle w:val="PlaceholderText"/>
              <w:color w:val="FFFFFF" w:themeColor="background1"/>
              <w:sz w:val="19"/>
              <w:szCs w:val="19"/>
            </w:rPr>
            <w:t>Click here to enter text.</w:t>
          </w:r>
        </w:p>
      </w:docPartBody>
    </w:docPart>
    <w:docPart>
      <w:docPartPr>
        <w:name w:val="34E78D58C99144A8A1AD6CFF68CD8A60"/>
        <w:category>
          <w:name w:val="General"/>
          <w:gallery w:val="placeholder"/>
        </w:category>
        <w:types>
          <w:type w:val="bbPlcHdr"/>
        </w:types>
        <w:behaviors>
          <w:behavior w:val="content"/>
        </w:behaviors>
        <w:guid w:val="{50ECA6E4-2625-4805-B70F-BC6F1675937B}"/>
      </w:docPartPr>
      <w:docPartBody>
        <w:p w:rsidR="00000000" w:rsidRDefault="005B3DA0" w:rsidP="005B3DA0">
          <w:pPr>
            <w:pStyle w:val="34E78D58C99144A8A1AD6CFF68CD8A60"/>
          </w:pPr>
          <w:r w:rsidRPr="00883492">
            <w:rPr>
              <w:rStyle w:val="PlaceholderText"/>
              <w:color w:val="FFFFFF" w:themeColor="background1"/>
              <w:sz w:val="19"/>
              <w:szCs w:val="19"/>
            </w:rPr>
            <w:t>Click here to enter text.</w:t>
          </w:r>
        </w:p>
      </w:docPartBody>
    </w:docPart>
    <w:docPart>
      <w:docPartPr>
        <w:name w:val="EE595E2BA06C418E9753C7DFE246721D"/>
        <w:category>
          <w:name w:val="General"/>
          <w:gallery w:val="placeholder"/>
        </w:category>
        <w:types>
          <w:type w:val="bbPlcHdr"/>
        </w:types>
        <w:behaviors>
          <w:behavior w:val="content"/>
        </w:behaviors>
        <w:guid w:val="{1363EB9E-BD3E-4AC6-8C1B-B9496DCA426F}"/>
      </w:docPartPr>
      <w:docPartBody>
        <w:p w:rsidR="00000000" w:rsidRDefault="005B3DA0" w:rsidP="005B3DA0">
          <w:pPr>
            <w:pStyle w:val="EE595E2BA06C418E9753C7DFE246721D"/>
          </w:pPr>
          <w:r w:rsidRPr="00883492">
            <w:rPr>
              <w:rStyle w:val="PlaceholderText"/>
              <w:color w:val="FFFFFF" w:themeColor="background1"/>
              <w:sz w:val="19"/>
              <w:szCs w:val="19"/>
            </w:rPr>
            <w:t>Click here to enter text.</w:t>
          </w:r>
        </w:p>
      </w:docPartBody>
    </w:docPart>
    <w:docPart>
      <w:docPartPr>
        <w:name w:val="3AD4ABCDA18B494FA9F8DD0A7C2B8B28"/>
        <w:category>
          <w:name w:val="General"/>
          <w:gallery w:val="placeholder"/>
        </w:category>
        <w:types>
          <w:type w:val="bbPlcHdr"/>
        </w:types>
        <w:behaviors>
          <w:behavior w:val="content"/>
        </w:behaviors>
        <w:guid w:val="{99DD78CA-5E59-427F-908C-877655E9A393}"/>
      </w:docPartPr>
      <w:docPartBody>
        <w:p w:rsidR="00000000" w:rsidRDefault="005B3DA0" w:rsidP="005B3DA0">
          <w:pPr>
            <w:pStyle w:val="3AD4ABCDA18B494FA9F8DD0A7C2B8B28"/>
          </w:pPr>
          <w:r w:rsidRPr="00883492">
            <w:rPr>
              <w:rStyle w:val="PlaceholderText"/>
              <w:color w:val="FFFFFF" w:themeColor="background1"/>
              <w:sz w:val="19"/>
              <w:szCs w:val="19"/>
            </w:rPr>
            <w:t>Click here to enter text.</w:t>
          </w:r>
        </w:p>
      </w:docPartBody>
    </w:docPart>
    <w:docPart>
      <w:docPartPr>
        <w:name w:val="1F72F24DBDB3421B932F1049D1D70C39"/>
        <w:category>
          <w:name w:val="General"/>
          <w:gallery w:val="placeholder"/>
        </w:category>
        <w:types>
          <w:type w:val="bbPlcHdr"/>
        </w:types>
        <w:behaviors>
          <w:behavior w:val="content"/>
        </w:behaviors>
        <w:guid w:val="{90F01D40-50F8-4B4D-8514-095483603F51}"/>
      </w:docPartPr>
      <w:docPartBody>
        <w:p w:rsidR="00000000" w:rsidRDefault="005B3DA0" w:rsidP="005B3DA0">
          <w:pPr>
            <w:pStyle w:val="1F72F24DBDB3421B932F1049D1D70C39"/>
          </w:pPr>
          <w:r w:rsidRPr="00883492">
            <w:rPr>
              <w:rStyle w:val="PlaceholderText"/>
              <w:color w:val="FFFFFF" w:themeColor="background1"/>
              <w:sz w:val="19"/>
              <w:szCs w:val="19"/>
            </w:rPr>
            <w:t>Click here to enter text.</w:t>
          </w:r>
        </w:p>
      </w:docPartBody>
    </w:docPart>
    <w:docPart>
      <w:docPartPr>
        <w:name w:val="CDBBD2710F4A46C688C771405DF06036"/>
        <w:category>
          <w:name w:val="General"/>
          <w:gallery w:val="placeholder"/>
        </w:category>
        <w:types>
          <w:type w:val="bbPlcHdr"/>
        </w:types>
        <w:behaviors>
          <w:behavior w:val="content"/>
        </w:behaviors>
        <w:guid w:val="{4D985153-1BD7-4944-A79E-CC2CD9906D2C}"/>
      </w:docPartPr>
      <w:docPartBody>
        <w:p w:rsidR="00000000" w:rsidRDefault="005B3DA0" w:rsidP="005B3DA0">
          <w:pPr>
            <w:pStyle w:val="CDBBD2710F4A46C688C771405DF06036"/>
          </w:pPr>
          <w:r w:rsidRPr="00883492">
            <w:rPr>
              <w:rStyle w:val="PlaceholderText"/>
              <w:color w:val="FFFFFF" w:themeColor="background1"/>
              <w:sz w:val="19"/>
              <w:szCs w:val="19"/>
            </w:rPr>
            <w:t>Click here to enter text.</w:t>
          </w:r>
        </w:p>
      </w:docPartBody>
    </w:docPart>
    <w:docPart>
      <w:docPartPr>
        <w:name w:val="63EB29ACB7F644A9B88E9B5222D24932"/>
        <w:category>
          <w:name w:val="General"/>
          <w:gallery w:val="placeholder"/>
        </w:category>
        <w:types>
          <w:type w:val="bbPlcHdr"/>
        </w:types>
        <w:behaviors>
          <w:behavior w:val="content"/>
        </w:behaviors>
        <w:guid w:val="{76FD4EAA-F18F-4B58-A483-6851E7E60C87}"/>
      </w:docPartPr>
      <w:docPartBody>
        <w:p w:rsidR="00000000" w:rsidRDefault="005B3DA0" w:rsidP="005B3DA0">
          <w:pPr>
            <w:pStyle w:val="63EB29ACB7F644A9B88E9B5222D24932"/>
          </w:pPr>
          <w:r w:rsidRPr="00883492">
            <w:rPr>
              <w:rStyle w:val="PlaceholderText"/>
              <w:color w:val="FFFFFF" w:themeColor="background1"/>
              <w:sz w:val="19"/>
              <w:szCs w:val="19"/>
            </w:rPr>
            <w:t>Click here to enter text.</w:t>
          </w:r>
        </w:p>
      </w:docPartBody>
    </w:docPart>
    <w:docPart>
      <w:docPartPr>
        <w:name w:val="BCC89E2BC6B0455CA0A806BB2F2AAF45"/>
        <w:category>
          <w:name w:val="General"/>
          <w:gallery w:val="placeholder"/>
        </w:category>
        <w:types>
          <w:type w:val="bbPlcHdr"/>
        </w:types>
        <w:behaviors>
          <w:behavior w:val="content"/>
        </w:behaviors>
        <w:guid w:val="{B83270D9-C415-488D-80E3-6E8724BB7238}"/>
      </w:docPartPr>
      <w:docPartBody>
        <w:p w:rsidR="00000000" w:rsidRDefault="005B3DA0" w:rsidP="005B3DA0">
          <w:pPr>
            <w:pStyle w:val="BCC89E2BC6B0455CA0A806BB2F2AAF45"/>
          </w:pPr>
          <w:r w:rsidRPr="00883492">
            <w:rPr>
              <w:rStyle w:val="PlaceholderText"/>
              <w:color w:val="FFFFFF" w:themeColor="background1"/>
              <w:sz w:val="19"/>
              <w:szCs w:val="19"/>
            </w:rPr>
            <w:t>Click here to enter text.</w:t>
          </w:r>
        </w:p>
      </w:docPartBody>
    </w:docPart>
    <w:docPart>
      <w:docPartPr>
        <w:name w:val="D61CE38D38C94DF983E804F78E637FCD"/>
        <w:category>
          <w:name w:val="General"/>
          <w:gallery w:val="placeholder"/>
        </w:category>
        <w:types>
          <w:type w:val="bbPlcHdr"/>
        </w:types>
        <w:behaviors>
          <w:behavior w:val="content"/>
        </w:behaviors>
        <w:guid w:val="{4C1A864C-1838-4896-8B15-33C79BFB8F57}"/>
      </w:docPartPr>
      <w:docPartBody>
        <w:p w:rsidR="00000000" w:rsidRDefault="005B3DA0" w:rsidP="005B3DA0">
          <w:pPr>
            <w:pStyle w:val="D61CE38D38C94DF983E804F78E637FCD"/>
          </w:pPr>
          <w:r w:rsidRPr="00883492">
            <w:rPr>
              <w:rStyle w:val="PlaceholderText"/>
              <w:color w:val="FFFFFF" w:themeColor="background1"/>
              <w:sz w:val="19"/>
              <w:szCs w:val="19"/>
            </w:rPr>
            <w:t>Click here to enter text.</w:t>
          </w:r>
        </w:p>
      </w:docPartBody>
    </w:docPart>
    <w:docPart>
      <w:docPartPr>
        <w:name w:val="FF12C8D9788B4893921D3EEEC8CB1ADC"/>
        <w:category>
          <w:name w:val="General"/>
          <w:gallery w:val="placeholder"/>
        </w:category>
        <w:types>
          <w:type w:val="bbPlcHdr"/>
        </w:types>
        <w:behaviors>
          <w:behavior w:val="content"/>
        </w:behaviors>
        <w:guid w:val="{97BAE2B0-2C8C-447B-976D-F5DEFAFA3619}"/>
      </w:docPartPr>
      <w:docPartBody>
        <w:p w:rsidR="00000000" w:rsidRDefault="005B3DA0" w:rsidP="005B3DA0">
          <w:pPr>
            <w:pStyle w:val="FF12C8D9788B4893921D3EEEC8CB1ADC"/>
          </w:pPr>
          <w:r w:rsidRPr="00883492">
            <w:rPr>
              <w:rStyle w:val="PlaceholderText"/>
              <w:color w:val="FFFFFF" w:themeColor="background1"/>
              <w:sz w:val="19"/>
              <w:szCs w:val="19"/>
            </w:rPr>
            <w:t>Click here to enter text.</w:t>
          </w:r>
        </w:p>
      </w:docPartBody>
    </w:docPart>
    <w:docPart>
      <w:docPartPr>
        <w:name w:val="5ABBCC56C27D4382B08598E53A7FE134"/>
        <w:category>
          <w:name w:val="General"/>
          <w:gallery w:val="placeholder"/>
        </w:category>
        <w:types>
          <w:type w:val="bbPlcHdr"/>
        </w:types>
        <w:behaviors>
          <w:behavior w:val="content"/>
        </w:behaviors>
        <w:guid w:val="{699DADC6-8793-4E98-B4B4-C51DD955335B}"/>
      </w:docPartPr>
      <w:docPartBody>
        <w:p w:rsidR="00000000" w:rsidRDefault="005B3DA0" w:rsidP="005B3DA0">
          <w:pPr>
            <w:pStyle w:val="5ABBCC56C27D4382B08598E53A7FE134"/>
          </w:pPr>
          <w:r w:rsidRPr="00883492">
            <w:rPr>
              <w:rStyle w:val="PlaceholderText"/>
              <w:color w:val="FFFFFF" w:themeColor="background1"/>
              <w:sz w:val="19"/>
              <w:szCs w:val="19"/>
            </w:rPr>
            <w:t>Click here to enter text.</w:t>
          </w:r>
        </w:p>
      </w:docPartBody>
    </w:docPart>
    <w:docPart>
      <w:docPartPr>
        <w:name w:val="69D5B595A56A448ABE7DDF7E968B6AB1"/>
        <w:category>
          <w:name w:val="General"/>
          <w:gallery w:val="placeholder"/>
        </w:category>
        <w:types>
          <w:type w:val="bbPlcHdr"/>
        </w:types>
        <w:behaviors>
          <w:behavior w:val="content"/>
        </w:behaviors>
        <w:guid w:val="{85E1BEFD-BE38-4074-8946-1417E6F94AA1}"/>
      </w:docPartPr>
      <w:docPartBody>
        <w:p w:rsidR="00000000" w:rsidRDefault="005B3DA0" w:rsidP="005B3DA0">
          <w:pPr>
            <w:pStyle w:val="69D5B595A56A448ABE7DDF7E968B6AB1"/>
          </w:pPr>
          <w:r w:rsidRPr="00883492">
            <w:rPr>
              <w:rStyle w:val="PlaceholderText"/>
              <w:color w:val="FFFFFF" w:themeColor="background1"/>
              <w:sz w:val="19"/>
              <w:szCs w:val="19"/>
            </w:rPr>
            <w:t>Click here to enter text.</w:t>
          </w:r>
        </w:p>
      </w:docPartBody>
    </w:docPart>
    <w:docPart>
      <w:docPartPr>
        <w:name w:val="74A386CBB5984CF6A9D6B60852F1D0F4"/>
        <w:category>
          <w:name w:val="General"/>
          <w:gallery w:val="placeholder"/>
        </w:category>
        <w:types>
          <w:type w:val="bbPlcHdr"/>
        </w:types>
        <w:behaviors>
          <w:behavior w:val="content"/>
        </w:behaviors>
        <w:guid w:val="{FB5D4B88-5E87-49D0-911F-7A5C5C0DBAB6}"/>
      </w:docPartPr>
      <w:docPartBody>
        <w:p w:rsidR="00000000" w:rsidRDefault="005B3DA0" w:rsidP="005B3DA0">
          <w:pPr>
            <w:pStyle w:val="74A386CBB5984CF6A9D6B60852F1D0F4"/>
          </w:pPr>
          <w:r w:rsidRPr="00883492">
            <w:rPr>
              <w:rStyle w:val="PlaceholderText"/>
              <w:color w:val="FFFFFF" w:themeColor="background1"/>
              <w:sz w:val="19"/>
              <w:szCs w:val="19"/>
            </w:rPr>
            <w:t>Click here to enter text.</w:t>
          </w:r>
        </w:p>
      </w:docPartBody>
    </w:docPart>
    <w:docPart>
      <w:docPartPr>
        <w:name w:val="FD7C8099CBAF44569DA85F31C05FC851"/>
        <w:category>
          <w:name w:val="General"/>
          <w:gallery w:val="placeholder"/>
        </w:category>
        <w:types>
          <w:type w:val="bbPlcHdr"/>
        </w:types>
        <w:behaviors>
          <w:behavior w:val="content"/>
        </w:behaviors>
        <w:guid w:val="{1A2AB049-D192-444E-8D66-2C7697D1E997}"/>
      </w:docPartPr>
      <w:docPartBody>
        <w:p w:rsidR="00000000" w:rsidRDefault="005B3DA0" w:rsidP="005B3DA0">
          <w:pPr>
            <w:pStyle w:val="FD7C8099CBAF44569DA85F31C05FC851"/>
          </w:pPr>
          <w:r w:rsidRPr="00883492">
            <w:rPr>
              <w:rStyle w:val="PlaceholderText"/>
              <w:color w:val="FFFFFF" w:themeColor="background1"/>
              <w:sz w:val="19"/>
              <w:szCs w:val="1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DINOT-Bold">
    <w:altName w:val="Calibri"/>
    <w:panose1 w:val="00000000000000000000"/>
    <w:charset w:val="00"/>
    <w:family w:val="swiss"/>
    <w:notTrueType/>
    <w:pitch w:val="variable"/>
    <w:sig w:usb0="800000AF" w:usb1="4000207B" w:usb2="00000000" w:usb3="00000000" w:csb0="00000001" w:csb1="00000000"/>
  </w:font>
  <w:font w:name="DINOT-Light">
    <w:altName w:val="Calibri Light"/>
    <w:panose1 w:val="00000000000000000000"/>
    <w:charset w:val="00"/>
    <w:family w:val="swiss"/>
    <w:notTrueType/>
    <w:pitch w:val="variable"/>
    <w:sig w:usb0="800000AF"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8F"/>
    <w:rsid w:val="000E597A"/>
    <w:rsid w:val="002C318B"/>
    <w:rsid w:val="005B3DA0"/>
    <w:rsid w:val="005D6840"/>
    <w:rsid w:val="00807058"/>
    <w:rsid w:val="00871022"/>
    <w:rsid w:val="0091038A"/>
    <w:rsid w:val="00B0772C"/>
    <w:rsid w:val="00B27EDE"/>
    <w:rsid w:val="00B52F42"/>
    <w:rsid w:val="00BE70FC"/>
    <w:rsid w:val="00C51D8F"/>
    <w:rsid w:val="00D60619"/>
    <w:rsid w:val="00E335D1"/>
    <w:rsid w:val="00F649BB"/>
    <w:rsid w:val="00F835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CC1E2384A741169A2364CCB9182E5B">
    <w:name w:val="AECC1E2384A741169A2364CCB9182E5B"/>
  </w:style>
  <w:style w:type="character" w:styleId="PlaceholderText">
    <w:name w:val="Placeholder Text"/>
    <w:basedOn w:val="DefaultParagraphFont"/>
    <w:uiPriority w:val="99"/>
    <w:semiHidden/>
    <w:rsid w:val="005B3DA0"/>
    <w:rPr>
      <w:color w:val="808080"/>
    </w:rPr>
  </w:style>
  <w:style w:type="paragraph" w:customStyle="1" w:styleId="DD0B39E92D8E475492D44A50A0C1E575">
    <w:name w:val="DD0B39E92D8E475492D44A50A0C1E575"/>
    <w:rsid w:val="00871022"/>
  </w:style>
  <w:style w:type="paragraph" w:customStyle="1" w:styleId="80D827B081BA452BB8CFFBB6C4D9E5D1">
    <w:name w:val="80D827B081BA452BB8CFFBB6C4D9E5D1"/>
    <w:rsid w:val="00871022"/>
  </w:style>
  <w:style w:type="paragraph" w:customStyle="1" w:styleId="8DCE1512899E43A99F4D7867E98F9FF5">
    <w:name w:val="8DCE1512899E43A99F4D7867E98F9FF5"/>
    <w:rsid w:val="00871022"/>
  </w:style>
  <w:style w:type="paragraph" w:customStyle="1" w:styleId="1DFF2C195E284CEFBBFC46A2CA3FD4F9">
    <w:name w:val="1DFF2C195E284CEFBBFC46A2CA3FD4F9"/>
    <w:rsid w:val="00871022"/>
  </w:style>
  <w:style w:type="paragraph" w:customStyle="1" w:styleId="FC2FC804792940AC8D4D78A46E2AE4D0">
    <w:name w:val="FC2FC804792940AC8D4D78A46E2AE4D0"/>
    <w:rsid w:val="00871022"/>
  </w:style>
  <w:style w:type="paragraph" w:customStyle="1" w:styleId="7BD808E488B64CF0B695070C78655D56">
    <w:name w:val="7BD808E488B64CF0B695070C78655D56"/>
    <w:rsid w:val="00871022"/>
  </w:style>
  <w:style w:type="paragraph" w:customStyle="1" w:styleId="360B32D98C994124B1A80D7697C159C1">
    <w:name w:val="360B32D98C994124B1A80D7697C159C1"/>
    <w:rsid w:val="00871022"/>
  </w:style>
  <w:style w:type="paragraph" w:customStyle="1" w:styleId="3FB572F493E74A6B94FF126BC246589A">
    <w:name w:val="3FB572F493E74A6B94FF126BC246589A"/>
    <w:rsid w:val="00871022"/>
  </w:style>
  <w:style w:type="paragraph" w:customStyle="1" w:styleId="2B60B56AC83147C5B7573C7588F04AC4">
    <w:name w:val="2B60B56AC83147C5B7573C7588F04AC4"/>
    <w:rsid w:val="00871022"/>
  </w:style>
  <w:style w:type="paragraph" w:customStyle="1" w:styleId="08AE4887DD164CE0827BA5D653ABE471">
    <w:name w:val="08AE4887DD164CE0827BA5D653ABE471"/>
    <w:rsid w:val="00871022"/>
  </w:style>
  <w:style w:type="paragraph" w:customStyle="1" w:styleId="41672CD63E164B9FA4D3B8BFB7AA62C4">
    <w:name w:val="41672CD63E164B9FA4D3B8BFB7AA62C4"/>
    <w:rsid w:val="00871022"/>
  </w:style>
  <w:style w:type="paragraph" w:customStyle="1" w:styleId="1DB789CD5FAC4EF3993BB18C43A7E79A">
    <w:name w:val="1DB789CD5FAC4EF3993BB18C43A7E79A"/>
    <w:rsid w:val="00E335D1"/>
  </w:style>
  <w:style w:type="paragraph" w:customStyle="1" w:styleId="4F8DCC3B365E47CA85C03A271B501903">
    <w:name w:val="4F8DCC3B365E47CA85C03A271B501903"/>
    <w:rsid w:val="00E335D1"/>
  </w:style>
  <w:style w:type="paragraph" w:customStyle="1" w:styleId="EA3DA8AC1A6243B58DD7B6B150B9E536">
    <w:name w:val="EA3DA8AC1A6243B58DD7B6B150B9E536"/>
    <w:rsid w:val="00E335D1"/>
  </w:style>
  <w:style w:type="paragraph" w:customStyle="1" w:styleId="EF04F98E434D4841AB0833041CC00DBE">
    <w:name w:val="EF04F98E434D4841AB0833041CC00DBE"/>
    <w:rsid w:val="00E335D1"/>
  </w:style>
  <w:style w:type="paragraph" w:customStyle="1" w:styleId="B9E4D16516634F80B9BB3075EBD2FEAA">
    <w:name w:val="B9E4D16516634F80B9BB3075EBD2FEAA"/>
    <w:rsid w:val="00E335D1"/>
  </w:style>
  <w:style w:type="paragraph" w:customStyle="1" w:styleId="F4154497E1694388BBAEA20CD6C83A98">
    <w:name w:val="F4154497E1694388BBAEA20CD6C83A98"/>
    <w:rsid w:val="00E335D1"/>
  </w:style>
  <w:style w:type="paragraph" w:customStyle="1" w:styleId="2C3FC2A7E08742CA9497609E7C781DEE">
    <w:name w:val="2C3FC2A7E08742CA9497609E7C781DEE"/>
    <w:rsid w:val="00E335D1"/>
  </w:style>
  <w:style w:type="paragraph" w:customStyle="1" w:styleId="AC3CF4D4BC2247E1BE14D5B324F39C2A">
    <w:name w:val="AC3CF4D4BC2247E1BE14D5B324F39C2A"/>
    <w:rsid w:val="00E335D1"/>
  </w:style>
  <w:style w:type="paragraph" w:customStyle="1" w:styleId="5E0ED92466BB4B80BB2A75D108ECB1F3">
    <w:name w:val="5E0ED92466BB4B80BB2A75D108ECB1F3"/>
    <w:rsid w:val="00E335D1"/>
  </w:style>
  <w:style w:type="paragraph" w:customStyle="1" w:styleId="F231EA71B3CE46CE8136279C855F7A5A">
    <w:name w:val="F231EA71B3CE46CE8136279C855F7A5A"/>
    <w:rsid w:val="00E335D1"/>
  </w:style>
  <w:style w:type="paragraph" w:customStyle="1" w:styleId="25F51F3D52AD47D8B76275389DDBD519">
    <w:name w:val="25F51F3D52AD47D8B76275389DDBD519"/>
    <w:rsid w:val="00E335D1"/>
  </w:style>
  <w:style w:type="paragraph" w:customStyle="1" w:styleId="B17CA77130CB45098F0A84C7B06071EF">
    <w:name w:val="B17CA77130CB45098F0A84C7B06071EF"/>
    <w:rsid w:val="00E335D1"/>
  </w:style>
  <w:style w:type="paragraph" w:customStyle="1" w:styleId="8BBE41A536D74200B137371A905DDD6F">
    <w:name w:val="8BBE41A536D74200B137371A905DDD6F"/>
    <w:rsid w:val="00E335D1"/>
  </w:style>
  <w:style w:type="paragraph" w:customStyle="1" w:styleId="351A38D933AA495E9DFDA3DBA59F5105">
    <w:name w:val="351A38D933AA495E9DFDA3DBA59F5105"/>
    <w:rsid w:val="00E335D1"/>
  </w:style>
  <w:style w:type="paragraph" w:customStyle="1" w:styleId="EC80A7810CF6469B8A30843EDB6D229B">
    <w:name w:val="EC80A7810CF6469B8A30843EDB6D229B"/>
    <w:rsid w:val="00E335D1"/>
  </w:style>
  <w:style w:type="paragraph" w:customStyle="1" w:styleId="E12DEB1EA25F410ABA7392AB4E46E9BA">
    <w:name w:val="E12DEB1EA25F410ABA7392AB4E46E9BA"/>
    <w:rsid w:val="00E335D1"/>
  </w:style>
  <w:style w:type="paragraph" w:customStyle="1" w:styleId="0C1CD524E3544B5E985B89960EB7F240">
    <w:name w:val="0C1CD524E3544B5E985B89960EB7F240"/>
    <w:rsid w:val="00E335D1"/>
  </w:style>
  <w:style w:type="paragraph" w:customStyle="1" w:styleId="04B473C657F84690BE4777345BD60E96">
    <w:name w:val="04B473C657F84690BE4777345BD60E96"/>
    <w:rsid w:val="00E335D1"/>
  </w:style>
  <w:style w:type="paragraph" w:customStyle="1" w:styleId="2B2A66E3660D4F87AC6E21AC20D36179">
    <w:name w:val="2B2A66E3660D4F87AC6E21AC20D36179"/>
    <w:rsid w:val="00E335D1"/>
  </w:style>
  <w:style w:type="paragraph" w:customStyle="1" w:styleId="471E24EBD1E0452795711CEF016D7C08">
    <w:name w:val="471E24EBD1E0452795711CEF016D7C08"/>
    <w:rsid w:val="00E335D1"/>
  </w:style>
  <w:style w:type="paragraph" w:customStyle="1" w:styleId="10B7D77766CD445B9AB9FC54CDDF7C58">
    <w:name w:val="10B7D77766CD445B9AB9FC54CDDF7C58"/>
    <w:rsid w:val="00E335D1"/>
  </w:style>
  <w:style w:type="paragraph" w:customStyle="1" w:styleId="39DDD85038244AC7BD1AB50F9598BA55">
    <w:name w:val="39DDD85038244AC7BD1AB50F9598BA55"/>
    <w:rsid w:val="005D6840"/>
  </w:style>
  <w:style w:type="paragraph" w:customStyle="1" w:styleId="D58C2263DB544ED9B5EAC5BFE339D5EB">
    <w:name w:val="D58C2263DB544ED9B5EAC5BFE339D5EB"/>
    <w:rsid w:val="005D6840"/>
  </w:style>
  <w:style w:type="paragraph" w:customStyle="1" w:styleId="19FA064AFED140B1AE156511958C2249">
    <w:name w:val="19FA064AFED140B1AE156511958C2249"/>
    <w:rsid w:val="005D6840"/>
  </w:style>
  <w:style w:type="paragraph" w:customStyle="1" w:styleId="1CBBF35B596C498DAFF86DA394B1D3CF">
    <w:name w:val="1CBBF35B596C498DAFF86DA394B1D3CF"/>
    <w:rsid w:val="005D6840"/>
  </w:style>
  <w:style w:type="paragraph" w:customStyle="1" w:styleId="8D25478E38CD40CA98EAC142BFB79FB0">
    <w:name w:val="8D25478E38CD40CA98EAC142BFB79FB0"/>
    <w:rsid w:val="005D6840"/>
  </w:style>
  <w:style w:type="paragraph" w:customStyle="1" w:styleId="5A6CC9E2D9CA41CCBE5C1DB0DED41E62">
    <w:name w:val="5A6CC9E2D9CA41CCBE5C1DB0DED41E62"/>
    <w:rsid w:val="005D6840"/>
  </w:style>
  <w:style w:type="paragraph" w:customStyle="1" w:styleId="1877EE36863E449CA9A1C01947E84057">
    <w:name w:val="1877EE36863E449CA9A1C01947E84057"/>
    <w:rsid w:val="005D6840"/>
  </w:style>
  <w:style w:type="paragraph" w:customStyle="1" w:styleId="4ABA016CC37E4EA28FFF1587E640275F">
    <w:name w:val="4ABA016CC37E4EA28FFF1587E640275F"/>
    <w:rsid w:val="005D6840"/>
  </w:style>
  <w:style w:type="paragraph" w:customStyle="1" w:styleId="F817AA071D01476FA8141198BDF7C9A0">
    <w:name w:val="F817AA071D01476FA8141198BDF7C9A0"/>
    <w:rsid w:val="005D6840"/>
  </w:style>
  <w:style w:type="paragraph" w:customStyle="1" w:styleId="EAD74A7E140E488080D7F6CE6D15D249">
    <w:name w:val="EAD74A7E140E488080D7F6CE6D15D249"/>
    <w:rsid w:val="005D6840"/>
  </w:style>
  <w:style w:type="paragraph" w:customStyle="1" w:styleId="384CF3DEE77342FD934FA54884A0555A">
    <w:name w:val="384CF3DEE77342FD934FA54884A0555A"/>
    <w:rsid w:val="005D6840"/>
  </w:style>
  <w:style w:type="paragraph" w:customStyle="1" w:styleId="492506F4FEAF476EBA6EC83BAC9E6A7D">
    <w:name w:val="492506F4FEAF476EBA6EC83BAC9E6A7D"/>
    <w:rsid w:val="005D6840"/>
  </w:style>
  <w:style w:type="paragraph" w:customStyle="1" w:styleId="2A3A8FF82230485F9C0E1FF1B25A9A1F">
    <w:name w:val="2A3A8FF82230485F9C0E1FF1B25A9A1F"/>
    <w:rsid w:val="005D6840"/>
  </w:style>
  <w:style w:type="paragraph" w:customStyle="1" w:styleId="B622D84941BF4CA180EC9238C22E77CC">
    <w:name w:val="B622D84941BF4CA180EC9238C22E77CC"/>
    <w:rsid w:val="005D6840"/>
  </w:style>
  <w:style w:type="paragraph" w:customStyle="1" w:styleId="865FC5BB416549ADB48A477155A9D761">
    <w:name w:val="865FC5BB416549ADB48A477155A9D761"/>
    <w:rsid w:val="005D6840"/>
  </w:style>
  <w:style w:type="paragraph" w:customStyle="1" w:styleId="95F3FFE7AB5D44E6A8D48E55EE4E4BA2">
    <w:name w:val="95F3FFE7AB5D44E6A8D48E55EE4E4BA2"/>
    <w:rsid w:val="005D6840"/>
  </w:style>
  <w:style w:type="paragraph" w:customStyle="1" w:styleId="6C6132CC2B7347C1B7A4389592C55511">
    <w:name w:val="6C6132CC2B7347C1B7A4389592C55511"/>
    <w:rsid w:val="005D6840"/>
  </w:style>
  <w:style w:type="paragraph" w:customStyle="1" w:styleId="21A92DFBC09849A18A11756A03272E1E">
    <w:name w:val="21A92DFBC09849A18A11756A03272E1E"/>
    <w:rsid w:val="005D6840"/>
  </w:style>
  <w:style w:type="paragraph" w:customStyle="1" w:styleId="BC1E4996FFEE4E5694054AF7002749DA">
    <w:name w:val="BC1E4996FFEE4E5694054AF7002749DA"/>
    <w:rsid w:val="005D6840"/>
  </w:style>
  <w:style w:type="paragraph" w:customStyle="1" w:styleId="AA7A6E18F13F4918B593EA5795B505F1">
    <w:name w:val="AA7A6E18F13F4918B593EA5795B505F1"/>
    <w:rsid w:val="005D6840"/>
  </w:style>
  <w:style w:type="paragraph" w:customStyle="1" w:styleId="239907846AFA476B8B10621555E07A55">
    <w:name w:val="239907846AFA476B8B10621555E07A55"/>
    <w:rsid w:val="005D6840"/>
  </w:style>
  <w:style w:type="paragraph" w:customStyle="1" w:styleId="6C006504B484410D8FE8CECCB356722F">
    <w:name w:val="6C006504B484410D8FE8CECCB356722F"/>
    <w:rsid w:val="005D6840"/>
  </w:style>
  <w:style w:type="paragraph" w:customStyle="1" w:styleId="AEDCAF8D4A704B55A9524BEC582AB1EC">
    <w:name w:val="AEDCAF8D4A704B55A9524BEC582AB1EC"/>
    <w:rsid w:val="005D6840"/>
  </w:style>
  <w:style w:type="paragraph" w:customStyle="1" w:styleId="E46053DFD6104934A92F9CA167585E4E">
    <w:name w:val="E46053DFD6104934A92F9CA167585E4E"/>
    <w:rsid w:val="005D6840"/>
  </w:style>
  <w:style w:type="paragraph" w:customStyle="1" w:styleId="828D506B47C4423FA497649F4767F9A0">
    <w:name w:val="828D506B47C4423FA497649F4767F9A0"/>
    <w:rsid w:val="005D6840"/>
  </w:style>
  <w:style w:type="paragraph" w:customStyle="1" w:styleId="F2C8ACCBE39A462BA8F1279F23374799">
    <w:name w:val="F2C8ACCBE39A462BA8F1279F23374799"/>
    <w:rsid w:val="005D6840"/>
  </w:style>
  <w:style w:type="paragraph" w:customStyle="1" w:styleId="B7707C58DBED4C8CBA3A3C7B9EE4C1CD">
    <w:name w:val="B7707C58DBED4C8CBA3A3C7B9EE4C1CD"/>
    <w:rsid w:val="005D6840"/>
  </w:style>
  <w:style w:type="paragraph" w:customStyle="1" w:styleId="D227EEC3E31B4F2CADA382CCD6441F68">
    <w:name w:val="D227EEC3E31B4F2CADA382CCD6441F68"/>
    <w:rsid w:val="005D6840"/>
  </w:style>
  <w:style w:type="paragraph" w:customStyle="1" w:styleId="8B17FFDE9EBD418DB3FB6D829F12DE22">
    <w:name w:val="8B17FFDE9EBD418DB3FB6D829F12DE22"/>
    <w:rsid w:val="005D6840"/>
  </w:style>
  <w:style w:type="paragraph" w:customStyle="1" w:styleId="B23AC5B9E1314301BCFEA5E24E359294">
    <w:name w:val="B23AC5B9E1314301BCFEA5E24E359294"/>
    <w:rsid w:val="005D6840"/>
  </w:style>
  <w:style w:type="paragraph" w:customStyle="1" w:styleId="D107D73C55474E1BB3E0D7C4C743C3DE">
    <w:name w:val="D107D73C55474E1BB3E0D7C4C743C3DE"/>
    <w:rsid w:val="005D6840"/>
  </w:style>
  <w:style w:type="paragraph" w:customStyle="1" w:styleId="07E258F8414C41ACBEA9210C7B78B617">
    <w:name w:val="07E258F8414C41ACBEA9210C7B78B617"/>
    <w:rsid w:val="005D6840"/>
  </w:style>
  <w:style w:type="paragraph" w:customStyle="1" w:styleId="06D6934BD313403AB380391DC7F89BD1">
    <w:name w:val="06D6934BD313403AB380391DC7F89BD1"/>
    <w:rsid w:val="005D6840"/>
  </w:style>
  <w:style w:type="paragraph" w:customStyle="1" w:styleId="BF31DC477D1046FF9DAAF44170E26E71">
    <w:name w:val="BF31DC477D1046FF9DAAF44170E26E71"/>
    <w:rsid w:val="005D6840"/>
  </w:style>
  <w:style w:type="paragraph" w:customStyle="1" w:styleId="4125EB999E11490DA0C135E921FF6219">
    <w:name w:val="4125EB999E11490DA0C135E921FF6219"/>
    <w:rsid w:val="005B3DA0"/>
    <w:pPr>
      <w:spacing w:line="278" w:lineRule="auto"/>
    </w:pPr>
    <w:rPr>
      <w:kern w:val="2"/>
      <w:sz w:val="24"/>
      <w:szCs w:val="24"/>
      <w14:ligatures w14:val="standardContextual"/>
    </w:rPr>
  </w:style>
  <w:style w:type="paragraph" w:customStyle="1" w:styleId="B3F359C62A414D15A084EB466FC6DF95">
    <w:name w:val="B3F359C62A414D15A084EB466FC6DF95"/>
    <w:rsid w:val="005B3DA0"/>
    <w:pPr>
      <w:spacing w:line="278" w:lineRule="auto"/>
    </w:pPr>
    <w:rPr>
      <w:kern w:val="2"/>
      <w:sz w:val="24"/>
      <w:szCs w:val="24"/>
      <w14:ligatures w14:val="standardContextual"/>
    </w:rPr>
  </w:style>
  <w:style w:type="paragraph" w:customStyle="1" w:styleId="2F454B9D7C724F55B34F60A56CA65990">
    <w:name w:val="2F454B9D7C724F55B34F60A56CA65990"/>
    <w:rsid w:val="005B3DA0"/>
    <w:pPr>
      <w:spacing w:line="278" w:lineRule="auto"/>
    </w:pPr>
    <w:rPr>
      <w:kern w:val="2"/>
      <w:sz w:val="24"/>
      <w:szCs w:val="24"/>
      <w14:ligatures w14:val="standardContextual"/>
    </w:rPr>
  </w:style>
  <w:style w:type="paragraph" w:customStyle="1" w:styleId="5E28391FBC6243C1B9647098E6ECBF82">
    <w:name w:val="5E28391FBC6243C1B9647098E6ECBF82"/>
    <w:rsid w:val="005B3DA0"/>
    <w:pPr>
      <w:spacing w:line="278" w:lineRule="auto"/>
    </w:pPr>
    <w:rPr>
      <w:kern w:val="2"/>
      <w:sz w:val="24"/>
      <w:szCs w:val="24"/>
      <w14:ligatures w14:val="standardContextual"/>
    </w:rPr>
  </w:style>
  <w:style w:type="paragraph" w:customStyle="1" w:styleId="4DA1FB4F3C5E44DAA5FEDC15AD6F9D73">
    <w:name w:val="4DA1FB4F3C5E44DAA5FEDC15AD6F9D73"/>
    <w:rsid w:val="005B3DA0"/>
    <w:pPr>
      <w:spacing w:line="278" w:lineRule="auto"/>
    </w:pPr>
    <w:rPr>
      <w:kern w:val="2"/>
      <w:sz w:val="24"/>
      <w:szCs w:val="24"/>
      <w14:ligatures w14:val="standardContextual"/>
    </w:rPr>
  </w:style>
  <w:style w:type="paragraph" w:customStyle="1" w:styleId="94A1AF9202E64F9EB2566CA9FC69A3C2">
    <w:name w:val="94A1AF9202E64F9EB2566CA9FC69A3C2"/>
    <w:rsid w:val="005B3DA0"/>
    <w:pPr>
      <w:spacing w:line="278" w:lineRule="auto"/>
    </w:pPr>
    <w:rPr>
      <w:kern w:val="2"/>
      <w:sz w:val="24"/>
      <w:szCs w:val="24"/>
      <w14:ligatures w14:val="standardContextual"/>
    </w:rPr>
  </w:style>
  <w:style w:type="paragraph" w:customStyle="1" w:styleId="D1187EE2501245058CF4D609CF506B45">
    <w:name w:val="D1187EE2501245058CF4D609CF506B45"/>
    <w:rsid w:val="005B3DA0"/>
    <w:pPr>
      <w:spacing w:line="278" w:lineRule="auto"/>
    </w:pPr>
    <w:rPr>
      <w:kern w:val="2"/>
      <w:sz w:val="24"/>
      <w:szCs w:val="24"/>
      <w14:ligatures w14:val="standardContextual"/>
    </w:rPr>
  </w:style>
  <w:style w:type="paragraph" w:customStyle="1" w:styleId="0F46FD540C3643F7B7F40E4799E6E691">
    <w:name w:val="0F46FD540C3643F7B7F40E4799E6E691"/>
    <w:rsid w:val="005B3DA0"/>
    <w:pPr>
      <w:spacing w:line="278" w:lineRule="auto"/>
    </w:pPr>
    <w:rPr>
      <w:kern w:val="2"/>
      <w:sz w:val="24"/>
      <w:szCs w:val="24"/>
      <w14:ligatures w14:val="standardContextual"/>
    </w:rPr>
  </w:style>
  <w:style w:type="paragraph" w:customStyle="1" w:styleId="7A4B850760374A1692FD9FD9A495AD58">
    <w:name w:val="7A4B850760374A1692FD9FD9A495AD58"/>
    <w:rsid w:val="005B3DA0"/>
    <w:pPr>
      <w:spacing w:line="278" w:lineRule="auto"/>
    </w:pPr>
    <w:rPr>
      <w:kern w:val="2"/>
      <w:sz w:val="24"/>
      <w:szCs w:val="24"/>
      <w14:ligatures w14:val="standardContextual"/>
    </w:rPr>
  </w:style>
  <w:style w:type="paragraph" w:customStyle="1" w:styleId="52EE0464CDFE4458B70A3F97E450E68D">
    <w:name w:val="52EE0464CDFE4458B70A3F97E450E68D"/>
    <w:rsid w:val="005B3DA0"/>
    <w:pPr>
      <w:spacing w:line="278" w:lineRule="auto"/>
    </w:pPr>
    <w:rPr>
      <w:kern w:val="2"/>
      <w:sz w:val="24"/>
      <w:szCs w:val="24"/>
      <w14:ligatures w14:val="standardContextual"/>
    </w:rPr>
  </w:style>
  <w:style w:type="paragraph" w:customStyle="1" w:styleId="492636BD4442469497A2724D7F250E42">
    <w:name w:val="492636BD4442469497A2724D7F250E42"/>
    <w:rsid w:val="005B3DA0"/>
    <w:pPr>
      <w:spacing w:line="278" w:lineRule="auto"/>
    </w:pPr>
    <w:rPr>
      <w:kern w:val="2"/>
      <w:sz w:val="24"/>
      <w:szCs w:val="24"/>
      <w14:ligatures w14:val="standardContextual"/>
    </w:rPr>
  </w:style>
  <w:style w:type="paragraph" w:customStyle="1" w:styleId="C3468F98708E4F92855B41A01BAF6FE1">
    <w:name w:val="C3468F98708E4F92855B41A01BAF6FE1"/>
    <w:rsid w:val="005B3DA0"/>
    <w:pPr>
      <w:spacing w:line="278" w:lineRule="auto"/>
    </w:pPr>
    <w:rPr>
      <w:kern w:val="2"/>
      <w:sz w:val="24"/>
      <w:szCs w:val="24"/>
      <w14:ligatures w14:val="standardContextual"/>
    </w:rPr>
  </w:style>
  <w:style w:type="paragraph" w:customStyle="1" w:styleId="5C7E01953FC943DCB0D5997E9F05A8EC">
    <w:name w:val="5C7E01953FC943DCB0D5997E9F05A8EC"/>
    <w:rsid w:val="005B3DA0"/>
    <w:pPr>
      <w:spacing w:line="278" w:lineRule="auto"/>
    </w:pPr>
    <w:rPr>
      <w:kern w:val="2"/>
      <w:sz w:val="24"/>
      <w:szCs w:val="24"/>
      <w14:ligatures w14:val="standardContextual"/>
    </w:rPr>
  </w:style>
  <w:style w:type="paragraph" w:customStyle="1" w:styleId="B618CDB405F7404EBC4F68F496B58396">
    <w:name w:val="B618CDB405F7404EBC4F68F496B58396"/>
    <w:rsid w:val="005B3DA0"/>
    <w:pPr>
      <w:spacing w:line="278" w:lineRule="auto"/>
    </w:pPr>
    <w:rPr>
      <w:kern w:val="2"/>
      <w:sz w:val="24"/>
      <w:szCs w:val="24"/>
      <w14:ligatures w14:val="standardContextual"/>
    </w:rPr>
  </w:style>
  <w:style w:type="paragraph" w:customStyle="1" w:styleId="EE2D0E8AB837462C8EED982F46897E30">
    <w:name w:val="EE2D0E8AB837462C8EED982F46897E30"/>
    <w:rsid w:val="005B3DA0"/>
    <w:pPr>
      <w:spacing w:line="278" w:lineRule="auto"/>
    </w:pPr>
    <w:rPr>
      <w:kern w:val="2"/>
      <w:sz w:val="24"/>
      <w:szCs w:val="24"/>
      <w14:ligatures w14:val="standardContextual"/>
    </w:rPr>
  </w:style>
  <w:style w:type="paragraph" w:customStyle="1" w:styleId="13509917EAD5462381902AD7D3C655FE">
    <w:name w:val="13509917EAD5462381902AD7D3C655FE"/>
    <w:rsid w:val="005B3DA0"/>
    <w:pPr>
      <w:spacing w:line="278" w:lineRule="auto"/>
    </w:pPr>
    <w:rPr>
      <w:kern w:val="2"/>
      <w:sz w:val="24"/>
      <w:szCs w:val="24"/>
      <w14:ligatures w14:val="standardContextual"/>
    </w:rPr>
  </w:style>
  <w:style w:type="paragraph" w:customStyle="1" w:styleId="1D37945C730541A596AE5C23CDB3DB33">
    <w:name w:val="1D37945C730541A596AE5C23CDB3DB33"/>
    <w:rsid w:val="005B3DA0"/>
    <w:pPr>
      <w:spacing w:line="278" w:lineRule="auto"/>
    </w:pPr>
    <w:rPr>
      <w:kern w:val="2"/>
      <w:sz w:val="24"/>
      <w:szCs w:val="24"/>
      <w14:ligatures w14:val="standardContextual"/>
    </w:rPr>
  </w:style>
  <w:style w:type="paragraph" w:customStyle="1" w:styleId="07E0D844A0B24FC59B61401CD4FD688A">
    <w:name w:val="07E0D844A0B24FC59B61401CD4FD688A"/>
    <w:rsid w:val="005B3DA0"/>
    <w:pPr>
      <w:spacing w:line="278" w:lineRule="auto"/>
    </w:pPr>
    <w:rPr>
      <w:kern w:val="2"/>
      <w:sz w:val="24"/>
      <w:szCs w:val="24"/>
      <w14:ligatures w14:val="standardContextual"/>
    </w:rPr>
  </w:style>
  <w:style w:type="paragraph" w:customStyle="1" w:styleId="A66B39062584436D8758E40AFB61FD90">
    <w:name w:val="A66B39062584436D8758E40AFB61FD90"/>
    <w:rsid w:val="005B3DA0"/>
    <w:pPr>
      <w:spacing w:line="278" w:lineRule="auto"/>
    </w:pPr>
    <w:rPr>
      <w:kern w:val="2"/>
      <w:sz w:val="24"/>
      <w:szCs w:val="24"/>
      <w14:ligatures w14:val="standardContextual"/>
    </w:rPr>
  </w:style>
  <w:style w:type="paragraph" w:customStyle="1" w:styleId="7F870DD6E6144126996EF38696A305F6">
    <w:name w:val="7F870DD6E6144126996EF38696A305F6"/>
    <w:rsid w:val="005B3DA0"/>
    <w:pPr>
      <w:spacing w:line="278" w:lineRule="auto"/>
    </w:pPr>
    <w:rPr>
      <w:kern w:val="2"/>
      <w:sz w:val="24"/>
      <w:szCs w:val="24"/>
      <w14:ligatures w14:val="standardContextual"/>
    </w:rPr>
  </w:style>
  <w:style w:type="paragraph" w:customStyle="1" w:styleId="A752E37281CD43D585204BAA376CFD35">
    <w:name w:val="A752E37281CD43D585204BAA376CFD35"/>
    <w:rsid w:val="005B3DA0"/>
    <w:pPr>
      <w:spacing w:line="278" w:lineRule="auto"/>
    </w:pPr>
    <w:rPr>
      <w:kern w:val="2"/>
      <w:sz w:val="24"/>
      <w:szCs w:val="24"/>
      <w14:ligatures w14:val="standardContextual"/>
    </w:rPr>
  </w:style>
  <w:style w:type="paragraph" w:customStyle="1" w:styleId="6675928CE35B40FE8B4FB5290603970B">
    <w:name w:val="6675928CE35B40FE8B4FB5290603970B"/>
    <w:rsid w:val="005B3DA0"/>
    <w:pPr>
      <w:spacing w:line="278" w:lineRule="auto"/>
    </w:pPr>
    <w:rPr>
      <w:kern w:val="2"/>
      <w:sz w:val="24"/>
      <w:szCs w:val="24"/>
      <w14:ligatures w14:val="standardContextual"/>
    </w:rPr>
  </w:style>
  <w:style w:type="paragraph" w:customStyle="1" w:styleId="2D357B9B818449FA83D9700640D7CF42">
    <w:name w:val="2D357B9B818449FA83D9700640D7CF42"/>
    <w:rsid w:val="005B3DA0"/>
    <w:pPr>
      <w:spacing w:line="278" w:lineRule="auto"/>
    </w:pPr>
    <w:rPr>
      <w:kern w:val="2"/>
      <w:sz w:val="24"/>
      <w:szCs w:val="24"/>
      <w14:ligatures w14:val="standardContextual"/>
    </w:rPr>
  </w:style>
  <w:style w:type="paragraph" w:customStyle="1" w:styleId="65254911F6CF4132B74E1028F7A2DA87">
    <w:name w:val="65254911F6CF4132B74E1028F7A2DA87"/>
    <w:rsid w:val="005B3DA0"/>
    <w:pPr>
      <w:spacing w:line="278" w:lineRule="auto"/>
    </w:pPr>
    <w:rPr>
      <w:kern w:val="2"/>
      <w:sz w:val="24"/>
      <w:szCs w:val="24"/>
      <w14:ligatures w14:val="standardContextual"/>
    </w:rPr>
  </w:style>
  <w:style w:type="paragraph" w:customStyle="1" w:styleId="66330C3EA0A6474CBBDF5584CD85B35B">
    <w:name w:val="66330C3EA0A6474CBBDF5584CD85B35B"/>
    <w:rsid w:val="005B3DA0"/>
    <w:pPr>
      <w:spacing w:line="278" w:lineRule="auto"/>
    </w:pPr>
    <w:rPr>
      <w:kern w:val="2"/>
      <w:sz w:val="24"/>
      <w:szCs w:val="24"/>
      <w14:ligatures w14:val="standardContextual"/>
    </w:rPr>
  </w:style>
  <w:style w:type="paragraph" w:customStyle="1" w:styleId="EAA23C98FA854A528C79FECEB8052F81">
    <w:name w:val="EAA23C98FA854A528C79FECEB8052F81"/>
    <w:rsid w:val="005B3DA0"/>
    <w:pPr>
      <w:spacing w:line="278" w:lineRule="auto"/>
    </w:pPr>
    <w:rPr>
      <w:kern w:val="2"/>
      <w:sz w:val="24"/>
      <w:szCs w:val="24"/>
      <w14:ligatures w14:val="standardContextual"/>
    </w:rPr>
  </w:style>
  <w:style w:type="paragraph" w:customStyle="1" w:styleId="FCC18037CC65415D8297E3C23DB7DED2">
    <w:name w:val="FCC18037CC65415D8297E3C23DB7DED2"/>
    <w:rsid w:val="005B3DA0"/>
    <w:pPr>
      <w:spacing w:line="278" w:lineRule="auto"/>
    </w:pPr>
    <w:rPr>
      <w:kern w:val="2"/>
      <w:sz w:val="24"/>
      <w:szCs w:val="24"/>
      <w14:ligatures w14:val="standardContextual"/>
    </w:rPr>
  </w:style>
  <w:style w:type="paragraph" w:customStyle="1" w:styleId="E5B636A35B704E06AECD48E72F0E3C06">
    <w:name w:val="E5B636A35B704E06AECD48E72F0E3C06"/>
    <w:rsid w:val="005B3DA0"/>
    <w:pPr>
      <w:spacing w:line="278" w:lineRule="auto"/>
    </w:pPr>
    <w:rPr>
      <w:kern w:val="2"/>
      <w:sz w:val="24"/>
      <w:szCs w:val="24"/>
      <w14:ligatures w14:val="standardContextual"/>
    </w:rPr>
  </w:style>
  <w:style w:type="paragraph" w:customStyle="1" w:styleId="872983D4FF4244CF8379C3BA4B785939">
    <w:name w:val="872983D4FF4244CF8379C3BA4B785939"/>
    <w:rsid w:val="005B3DA0"/>
    <w:pPr>
      <w:spacing w:line="278" w:lineRule="auto"/>
    </w:pPr>
    <w:rPr>
      <w:kern w:val="2"/>
      <w:sz w:val="24"/>
      <w:szCs w:val="24"/>
      <w14:ligatures w14:val="standardContextual"/>
    </w:rPr>
  </w:style>
  <w:style w:type="paragraph" w:customStyle="1" w:styleId="8348B1B5D8EF4591B719EDC7D685CD06">
    <w:name w:val="8348B1B5D8EF4591B719EDC7D685CD06"/>
    <w:rsid w:val="005B3DA0"/>
    <w:pPr>
      <w:spacing w:line="278" w:lineRule="auto"/>
    </w:pPr>
    <w:rPr>
      <w:kern w:val="2"/>
      <w:sz w:val="24"/>
      <w:szCs w:val="24"/>
      <w14:ligatures w14:val="standardContextual"/>
    </w:rPr>
  </w:style>
  <w:style w:type="paragraph" w:customStyle="1" w:styleId="34E78D58C99144A8A1AD6CFF68CD8A60">
    <w:name w:val="34E78D58C99144A8A1AD6CFF68CD8A60"/>
    <w:rsid w:val="005B3DA0"/>
    <w:pPr>
      <w:spacing w:line="278" w:lineRule="auto"/>
    </w:pPr>
    <w:rPr>
      <w:kern w:val="2"/>
      <w:sz w:val="24"/>
      <w:szCs w:val="24"/>
      <w14:ligatures w14:val="standardContextual"/>
    </w:rPr>
  </w:style>
  <w:style w:type="paragraph" w:customStyle="1" w:styleId="EE595E2BA06C418E9753C7DFE246721D">
    <w:name w:val="EE595E2BA06C418E9753C7DFE246721D"/>
    <w:rsid w:val="005B3DA0"/>
    <w:pPr>
      <w:spacing w:line="278" w:lineRule="auto"/>
    </w:pPr>
    <w:rPr>
      <w:kern w:val="2"/>
      <w:sz w:val="24"/>
      <w:szCs w:val="24"/>
      <w14:ligatures w14:val="standardContextual"/>
    </w:rPr>
  </w:style>
  <w:style w:type="paragraph" w:customStyle="1" w:styleId="3AD4ABCDA18B494FA9F8DD0A7C2B8B28">
    <w:name w:val="3AD4ABCDA18B494FA9F8DD0A7C2B8B28"/>
    <w:rsid w:val="005B3DA0"/>
    <w:pPr>
      <w:spacing w:line="278" w:lineRule="auto"/>
    </w:pPr>
    <w:rPr>
      <w:kern w:val="2"/>
      <w:sz w:val="24"/>
      <w:szCs w:val="24"/>
      <w14:ligatures w14:val="standardContextual"/>
    </w:rPr>
  </w:style>
  <w:style w:type="paragraph" w:customStyle="1" w:styleId="1F72F24DBDB3421B932F1049D1D70C39">
    <w:name w:val="1F72F24DBDB3421B932F1049D1D70C39"/>
    <w:rsid w:val="005B3DA0"/>
    <w:pPr>
      <w:spacing w:line="278" w:lineRule="auto"/>
    </w:pPr>
    <w:rPr>
      <w:kern w:val="2"/>
      <w:sz w:val="24"/>
      <w:szCs w:val="24"/>
      <w14:ligatures w14:val="standardContextual"/>
    </w:rPr>
  </w:style>
  <w:style w:type="paragraph" w:customStyle="1" w:styleId="CDBBD2710F4A46C688C771405DF06036">
    <w:name w:val="CDBBD2710F4A46C688C771405DF06036"/>
    <w:rsid w:val="005B3DA0"/>
    <w:pPr>
      <w:spacing w:line="278" w:lineRule="auto"/>
    </w:pPr>
    <w:rPr>
      <w:kern w:val="2"/>
      <w:sz w:val="24"/>
      <w:szCs w:val="24"/>
      <w14:ligatures w14:val="standardContextual"/>
    </w:rPr>
  </w:style>
  <w:style w:type="paragraph" w:customStyle="1" w:styleId="63EB29ACB7F644A9B88E9B5222D24932">
    <w:name w:val="63EB29ACB7F644A9B88E9B5222D24932"/>
    <w:rsid w:val="005B3DA0"/>
    <w:pPr>
      <w:spacing w:line="278" w:lineRule="auto"/>
    </w:pPr>
    <w:rPr>
      <w:kern w:val="2"/>
      <w:sz w:val="24"/>
      <w:szCs w:val="24"/>
      <w14:ligatures w14:val="standardContextual"/>
    </w:rPr>
  </w:style>
  <w:style w:type="paragraph" w:customStyle="1" w:styleId="BCC89E2BC6B0455CA0A806BB2F2AAF45">
    <w:name w:val="BCC89E2BC6B0455CA0A806BB2F2AAF45"/>
    <w:rsid w:val="005B3DA0"/>
    <w:pPr>
      <w:spacing w:line="278" w:lineRule="auto"/>
    </w:pPr>
    <w:rPr>
      <w:kern w:val="2"/>
      <w:sz w:val="24"/>
      <w:szCs w:val="24"/>
      <w14:ligatures w14:val="standardContextual"/>
    </w:rPr>
  </w:style>
  <w:style w:type="paragraph" w:customStyle="1" w:styleId="D61CE38D38C94DF983E804F78E637FCD">
    <w:name w:val="D61CE38D38C94DF983E804F78E637FCD"/>
    <w:rsid w:val="005B3DA0"/>
    <w:pPr>
      <w:spacing w:line="278" w:lineRule="auto"/>
    </w:pPr>
    <w:rPr>
      <w:kern w:val="2"/>
      <w:sz w:val="24"/>
      <w:szCs w:val="24"/>
      <w14:ligatures w14:val="standardContextual"/>
    </w:rPr>
  </w:style>
  <w:style w:type="paragraph" w:customStyle="1" w:styleId="FF12C8D9788B4893921D3EEEC8CB1ADC">
    <w:name w:val="FF12C8D9788B4893921D3EEEC8CB1ADC"/>
    <w:rsid w:val="005B3DA0"/>
    <w:pPr>
      <w:spacing w:line="278" w:lineRule="auto"/>
    </w:pPr>
    <w:rPr>
      <w:kern w:val="2"/>
      <w:sz w:val="24"/>
      <w:szCs w:val="24"/>
      <w14:ligatures w14:val="standardContextual"/>
    </w:rPr>
  </w:style>
  <w:style w:type="paragraph" w:customStyle="1" w:styleId="5ABBCC56C27D4382B08598E53A7FE134">
    <w:name w:val="5ABBCC56C27D4382B08598E53A7FE134"/>
    <w:rsid w:val="005B3DA0"/>
    <w:pPr>
      <w:spacing w:line="278" w:lineRule="auto"/>
    </w:pPr>
    <w:rPr>
      <w:kern w:val="2"/>
      <w:sz w:val="24"/>
      <w:szCs w:val="24"/>
      <w14:ligatures w14:val="standardContextual"/>
    </w:rPr>
  </w:style>
  <w:style w:type="paragraph" w:customStyle="1" w:styleId="69D5B595A56A448ABE7DDF7E968B6AB1">
    <w:name w:val="69D5B595A56A448ABE7DDF7E968B6AB1"/>
    <w:rsid w:val="005B3DA0"/>
    <w:pPr>
      <w:spacing w:line="278" w:lineRule="auto"/>
    </w:pPr>
    <w:rPr>
      <w:kern w:val="2"/>
      <w:sz w:val="24"/>
      <w:szCs w:val="24"/>
      <w14:ligatures w14:val="standardContextual"/>
    </w:rPr>
  </w:style>
  <w:style w:type="paragraph" w:customStyle="1" w:styleId="74A386CBB5984CF6A9D6B60852F1D0F4">
    <w:name w:val="74A386CBB5984CF6A9D6B60852F1D0F4"/>
    <w:rsid w:val="005B3DA0"/>
    <w:pPr>
      <w:spacing w:line="278" w:lineRule="auto"/>
    </w:pPr>
    <w:rPr>
      <w:kern w:val="2"/>
      <w:sz w:val="24"/>
      <w:szCs w:val="24"/>
      <w14:ligatures w14:val="standardContextual"/>
    </w:rPr>
  </w:style>
  <w:style w:type="paragraph" w:customStyle="1" w:styleId="FD7C8099CBAF44569DA85F31C05FC851">
    <w:name w:val="FD7C8099CBAF44569DA85F31C05FC851"/>
    <w:rsid w:val="005B3DA0"/>
    <w:pPr>
      <w:spacing w:line="278" w:lineRule="auto"/>
    </w:pPr>
    <w:rPr>
      <w:kern w:val="2"/>
      <w:sz w:val="24"/>
      <w:szCs w:val="24"/>
      <w14:ligatures w14:val="standardContextual"/>
    </w:rPr>
  </w:style>
  <w:style w:type="paragraph" w:customStyle="1" w:styleId="10826F3E1B4441B5BC43FB17F84AFCC8">
    <w:name w:val="10826F3E1B4441B5BC43FB17F84AFCC8"/>
    <w:rsid w:val="005B3DA0"/>
    <w:pPr>
      <w:spacing w:line="278" w:lineRule="auto"/>
    </w:pPr>
    <w:rPr>
      <w:kern w:val="2"/>
      <w:sz w:val="24"/>
      <w:szCs w:val="24"/>
      <w14:ligatures w14:val="standardContextual"/>
    </w:rPr>
  </w:style>
  <w:style w:type="paragraph" w:customStyle="1" w:styleId="F3C344BDDB0C4D1E9C20AB31F94A3721">
    <w:name w:val="F3C344BDDB0C4D1E9C20AB31F94A3721"/>
    <w:rsid w:val="005B3DA0"/>
    <w:pPr>
      <w:spacing w:line="278" w:lineRule="auto"/>
    </w:pPr>
    <w:rPr>
      <w:kern w:val="2"/>
      <w:sz w:val="24"/>
      <w:szCs w:val="24"/>
      <w14:ligatures w14:val="standardContextual"/>
    </w:rPr>
  </w:style>
  <w:style w:type="paragraph" w:customStyle="1" w:styleId="B64DE02A00CB4028A1E1E7D0A5A7E661">
    <w:name w:val="B64DE02A00CB4028A1E1E7D0A5A7E661"/>
    <w:rsid w:val="005B3DA0"/>
    <w:pPr>
      <w:spacing w:line="278" w:lineRule="auto"/>
    </w:pPr>
    <w:rPr>
      <w:kern w:val="2"/>
      <w:sz w:val="24"/>
      <w:szCs w:val="24"/>
      <w14:ligatures w14:val="standardContextual"/>
    </w:rPr>
  </w:style>
  <w:style w:type="paragraph" w:customStyle="1" w:styleId="F52FC8B2E91146C89783A8ABCCAB5ECC">
    <w:name w:val="F52FC8B2E91146C89783A8ABCCAB5ECC"/>
    <w:rsid w:val="005B3DA0"/>
    <w:pPr>
      <w:spacing w:line="278" w:lineRule="auto"/>
    </w:pPr>
    <w:rPr>
      <w:kern w:val="2"/>
      <w:sz w:val="24"/>
      <w:szCs w:val="24"/>
      <w14:ligatures w14:val="standardContextual"/>
    </w:rPr>
  </w:style>
  <w:style w:type="paragraph" w:customStyle="1" w:styleId="1CEF301D8AB746D5B0DCC9D650EAFF09">
    <w:name w:val="1CEF301D8AB746D5B0DCC9D650EAFF09"/>
    <w:rsid w:val="005B3DA0"/>
    <w:pPr>
      <w:spacing w:line="278" w:lineRule="auto"/>
    </w:pPr>
    <w:rPr>
      <w:kern w:val="2"/>
      <w:sz w:val="24"/>
      <w:szCs w:val="24"/>
      <w14:ligatures w14:val="standardContextual"/>
    </w:rPr>
  </w:style>
  <w:style w:type="paragraph" w:customStyle="1" w:styleId="689F147670834BA7969D9382480D25C0">
    <w:name w:val="689F147670834BA7969D9382480D25C0"/>
    <w:rsid w:val="005B3DA0"/>
    <w:pPr>
      <w:spacing w:line="278" w:lineRule="auto"/>
    </w:pPr>
    <w:rPr>
      <w:kern w:val="2"/>
      <w:sz w:val="24"/>
      <w:szCs w:val="24"/>
      <w14:ligatures w14:val="standardContextual"/>
    </w:rPr>
  </w:style>
  <w:style w:type="paragraph" w:customStyle="1" w:styleId="552AE23F470E4063B10F81AB47DFFF28">
    <w:name w:val="552AE23F470E4063B10F81AB47DFFF28"/>
    <w:rsid w:val="005B3DA0"/>
    <w:pPr>
      <w:spacing w:line="278" w:lineRule="auto"/>
    </w:pPr>
    <w:rPr>
      <w:kern w:val="2"/>
      <w:sz w:val="24"/>
      <w:szCs w:val="24"/>
      <w14:ligatures w14:val="standardContextual"/>
    </w:rPr>
  </w:style>
  <w:style w:type="paragraph" w:customStyle="1" w:styleId="E4F4F40340CC4069A46AB84E285E21FC">
    <w:name w:val="E4F4F40340CC4069A46AB84E285E21FC"/>
    <w:rsid w:val="005B3DA0"/>
    <w:pPr>
      <w:spacing w:line="278" w:lineRule="auto"/>
    </w:pPr>
    <w:rPr>
      <w:kern w:val="2"/>
      <w:sz w:val="24"/>
      <w:szCs w:val="24"/>
      <w14:ligatures w14:val="standardContextual"/>
    </w:rPr>
  </w:style>
  <w:style w:type="paragraph" w:customStyle="1" w:styleId="2AB439F252DC494F8178042BC754278B">
    <w:name w:val="2AB439F252DC494F8178042BC754278B"/>
    <w:rsid w:val="005B3DA0"/>
    <w:pPr>
      <w:spacing w:line="278" w:lineRule="auto"/>
    </w:pPr>
    <w:rPr>
      <w:kern w:val="2"/>
      <w:sz w:val="24"/>
      <w:szCs w:val="24"/>
      <w14:ligatures w14:val="standardContextual"/>
    </w:rPr>
  </w:style>
  <w:style w:type="paragraph" w:customStyle="1" w:styleId="68B214BE10094DE89F7F0E10A9F0018E">
    <w:name w:val="68B214BE10094DE89F7F0E10A9F0018E"/>
    <w:rsid w:val="005B3DA0"/>
    <w:pPr>
      <w:spacing w:line="278" w:lineRule="auto"/>
    </w:pPr>
    <w:rPr>
      <w:kern w:val="2"/>
      <w:sz w:val="24"/>
      <w:szCs w:val="24"/>
      <w14:ligatures w14:val="standardContextual"/>
    </w:rPr>
  </w:style>
  <w:style w:type="paragraph" w:customStyle="1" w:styleId="276F0B60DF664798A7E8636C4D548748">
    <w:name w:val="276F0B60DF664798A7E8636C4D548748"/>
    <w:rsid w:val="005B3DA0"/>
    <w:pPr>
      <w:spacing w:line="278" w:lineRule="auto"/>
    </w:pPr>
    <w:rPr>
      <w:kern w:val="2"/>
      <w:sz w:val="24"/>
      <w:szCs w:val="24"/>
      <w14:ligatures w14:val="standardContextual"/>
    </w:rPr>
  </w:style>
  <w:style w:type="paragraph" w:customStyle="1" w:styleId="4673F3AC54F448BDABBDCA8F9876854F">
    <w:name w:val="4673F3AC54F448BDABBDCA8F9876854F"/>
    <w:rsid w:val="005B3DA0"/>
    <w:pPr>
      <w:spacing w:line="278" w:lineRule="auto"/>
    </w:pPr>
    <w:rPr>
      <w:kern w:val="2"/>
      <w:sz w:val="24"/>
      <w:szCs w:val="24"/>
      <w14:ligatures w14:val="standardContextual"/>
    </w:rPr>
  </w:style>
  <w:style w:type="paragraph" w:customStyle="1" w:styleId="D2FD3E933C164054BE0BFF9568E57123">
    <w:name w:val="D2FD3E933C164054BE0BFF9568E57123"/>
    <w:rsid w:val="005B3DA0"/>
    <w:pPr>
      <w:spacing w:line="278" w:lineRule="auto"/>
    </w:pPr>
    <w:rPr>
      <w:kern w:val="2"/>
      <w:sz w:val="24"/>
      <w:szCs w:val="24"/>
      <w14:ligatures w14:val="standardContextual"/>
    </w:rPr>
  </w:style>
  <w:style w:type="paragraph" w:customStyle="1" w:styleId="FA2FC754015145898A75BD3E7C56470E">
    <w:name w:val="FA2FC754015145898A75BD3E7C56470E"/>
    <w:rsid w:val="005B3DA0"/>
    <w:pPr>
      <w:spacing w:line="278" w:lineRule="auto"/>
    </w:pPr>
    <w:rPr>
      <w:kern w:val="2"/>
      <w:sz w:val="24"/>
      <w:szCs w:val="24"/>
      <w14:ligatures w14:val="standardContextual"/>
    </w:rPr>
  </w:style>
  <w:style w:type="paragraph" w:customStyle="1" w:styleId="DAD36C8ED2E44662A915B609FCF9552D">
    <w:name w:val="DAD36C8ED2E44662A915B609FCF9552D"/>
    <w:rsid w:val="005B3DA0"/>
    <w:pPr>
      <w:spacing w:line="278" w:lineRule="auto"/>
    </w:pPr>
    <w:rPr>
      <w:kern w:val="2"/>
      <w:sz w:val="24"/>
      <w:szCs w:val="24"/>
      <w14:ligatures w14:val="standardContextual"/>
    </w:rPr>
  </w:style>
  <w:style w:type="paragraph" w:customStyle="1" w:styleId="1B4B5563B7FE449BA50E3AB4BE0ED132">
    <w:name w:val="1B4B5563B7FE449BA50E3AB4BE0ED132"/>
    <w:rsid w:val="005B3DA0"/>
    <w:pPr>
      <w:spacing w:line="278" w:lineRule="auto"/>
    </w:pPr>
    <w:rPr>
      <w:kern w:val="2"/>
      <w:sz w:val="24"/>
      <w:szCs w:val="24"/>
      <w14:ligatures w14:val="standardContextual"/>
    </w:rPr>
  </w:style>
  <w:style w:type="paragraph" w:customStyle="1" w:styleId="3C0A2CABA8A7419C887EA266DB1C8C3D">
    <w:name w:val="3C0A2CABA8A7419C887EA266DB1C8C3D"/>
    <w:rsid w:val="005B3DA0"/>
    <w:pPr>
      <w:spacing w:line="278" w:lineRule="auto"/>
    </w:pPr>
    <w:rPr>
      <w:kern w:val="2"/>
      <w:sz w:val="24"/>
      <w:szCs w:val="24"/>
      <w14:ligatures w14:val="standardContextual"/>
    </w:rPr>
  </w:style>
  <w:style w:type="paragraph" w:customStyle="1" w:styleId="C79B85E8CF674A4686633EE1D7B0C828">
    <w:name w:val="C79B85E8CF674A4686633EE1D7B0C828"/>
    <w:rsid w:val="005B3DA0"/>
    <w:pPr>
      <w:spacing w:line="278" w:lineRule="auto"/>
    </w:pPr>
    <w:rPr>
      <w:kern w:val="2"/>
      <w:sz w:val="24"/>
      <w:szCs w:val="24"/>
      <w14:ligatures w14:val="standardContextual"/>
    </w:rPr>
  </w:style>
  <w:style w:type="paragraph" w:customStyle="1" w:styleId="30DAB0B45B164875BCB59289CD2C33F9">
    <w:name w:val="30DAB0B45B164875BCB59289CD2C33F9"/>
    <w:rsid w:val="005B3DA0"/>
    <w:pPr>
      <w:spacing w:line="278" w:lineRule="auto"/>
    </w:pPr>
    <w:rPr>
      <w:kern w:val="2"/>
      <w:sz w:val="24"/>
      <w:szCs w:val="24"/>
      <w14:ligatures w14:val="standardContextual"/>
    </w:rPr>
  </w:style>
  <w:style w:type="paragraph" w:customStyle="1" w:styleId="C4C83EFB5F0644B593678E3BD513FC17">
    <w:name w:val="C4C83EFB5F0644B593678E3BD513FC17"/>
    <w:rsid w:val="005B3D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07A35D982B24A978FE03086F71210" ma:contentTypeVersion="4" ma:contentTypeDescription="Create a new document." ma:contentTypeScope="" ma:versionID="ed162b25f6198112ce708e6a70df8798">
  <xsd:schema xmlns:xsd="http://www.w3.org/2001/XMLSchema" xmlns:xs="http://www.w3.org/2001/XMLSchema" xmlns:p="http://schemas.microsoft.com/office/2006/metadata/properties" xmlns:ns2="612e2265-a5f8-4ff5-b03f-c71ce7c7f186" xmlns:ns3="b7716219-f1ff-4518-b32f-6f14497b62ec" targetNamespace="http://schemas.microsoft.com/office/2006/metadata/properties" ma:root="true" ma:fieldsID="205b21fb0f12f510532933f6e5cbb05a" ns2:_="" ns3:_="">
    <xsd:import namespace="612e2265-a5f8-4ff5-b03f-c71ce7c7f186"/>
    <xsd:import namespace="b7716219-f1ff-4518-b32f-6f14497b62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e2265-a5f8-4ff5-b03f-c71ce7c7f1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16219-f1ff-4518-b32f-6f14497b62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root>
</file>

<file path=customXml/item4.xml><?xml version="1.0" encoding="utf-8"?>
<p:properties xmlns:p="http://schemas.microsoft.com/office/2006/metadata/properties" xmlns:xsi="http://www.w3.org/2001/XMLSchema-instance" xmlns:pc="http://schemas.microsoft.com/office/infopath/2007/PartnerControls">
  <documentManagement>
    <SharedWithUsers xmlns="b7716219-f1ff-4518-b32f-6f14497b62ec">
      <UserInfo>
        <DisplayName>Ciara Brown</DisplayName>
        <AccountId>712</AccountId>
        <AccountType/>
      </UserInfo>
      <UserInfo>
        <DisplayName>Eirin Hauvik</DisplayName>
        <AccountId>713</AccountId>
        <AccountType/>
      </UserInfo>
      <UserInfo>
        <DisplayName>Marianne Reikvam</DisplayName>
        <AccountId>714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2.xml><?xml version="1.0" encoding="utf-8"?>
<ds:datastoreItem xmlns:ds="http://schemas.openxmlformats.org/officeDocument/2006/customXml" ds:itemID="{4008AFF5-541C-4495-9BC5-6A700CFE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e2265-a5f8-4ff5-b03f-c71ce7c7f186"/>
    <ds:schemaRef ds:uri="b7716219-f1ff-4518-b32f-6f14497b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A7001-5BA1-4F49-82EA-59AE34175896}">
  <ds:schemaRefs/>
</ds:datastoreItem>
</file>

<file path=customXml/itemProps4.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b7716219-f1ff-4518-b32f-6f14497b62ec"/>
  </ds:schemaRefs>
</ds:datastoreItem>
</file>

<file path=customXml/itemProps5.xml><?xml version="1.0" encoding="utf-8"?>
<ds:datastoreItem xmlns:ds="http://schemas.openxmlformats.org/officeDocument/2006/customXml" ds:itemID="{548C9327-66CE-4905-AC21-5D41263A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Owners Entry Form</Template>
  <TotalTime>17</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Skuld</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Margrethe Holm</dc:creator>
  <cp:keywords/>
  <dc:description/>
  <cp:lastModifiedBy>Ingrid Reithe Frium</cp:lastModifiedBy>
  <cp:revision>5</cp:revision>
  <cp:lastPrinted>2020-01-17T09:03:00Z</cp:lastPrinted>
  <dcterms:created xsi:type="dcterms:W3CDTF">2022-08-31T13:05:00Z</dcterms:created>
  <dcterms:modified xsi:type="dcterms:W3CDTF">2025-02-04T13:37:00Z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0x010100F3507A35D982B24A978FE03086F71210</vt:lpwstr>
  </property>
</Properties>
</file>